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1D" w:rsidRPr="00522FE0" w:rsidRDefault="00E815B2" w:rsidP="00522FE0">
      <w:pPr>
        <w:spacing w:after="120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22FE0">
        <w:rPr>
          <w:rFonts w:ascii="Tahoma" w:hAnsi="Tahoma" w:cs="Tahoma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73679E18" wp14:editId="6929073C">
            <wp:simplePos x="0" y="0"/>
            <wp:positionH relativeFrom="margin">
              <wp:align>center</wp:align>
            </wp:positionH>
            <wp:positionV relativeFrom="margin">
              <wp:posOffset>-716280</wp:posOffset>
            </wp:positionV>
            <wp:extent cx="2872800" cy="9180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RBIHAN_LOGO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8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1D2" w:rsidRPr="00522FE0" w:rsidRDefault="009251D2" w:rsidP="00522FE0">
      <w:pPr>
        <w:spacing w:after="0"/>
        <w:jc w:val="center"/>
        <w:rPr>
          <w:rFonts w:ascii="Tahoma" w:hAnsi="Tahoma" w:cs="Tahoma"/>
          <w:b/>
          <w:smallCaps/>
          <w:sz w:val="28"/>
          <w:szCs w:val="20"/>
        </w:rPr>
      </w:pPr>
      <w:r w:rsidRPr="00522FE0">
        <w:rPr>
          <w:rFonts w:ascii="Tahoma" w:hAnsi="Tahoma" w:cs="Tahoma"/>
          <w:b/>
          <w:smallCaps/>
          <w:sz w:val="28"/>
          <w:szCs w:val="20"/>
        </w:rPr>
        <w:t>Dossier de demande d’aide départementale</w:t>
      </w:r>
    </w:p>
    <w:p w:rsidR="00CA3FA2" w:rsidRPr="00522FE0" w:rsidRDefault="00CA3FA2" w:rsidP="00522FE0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0"/>
        </w:rPr>
      </w:pPr>
      <w:r w:rsidRPr="00522FE0">
        <w:rPr>
          <w:rFonts w:ascii="Tahoma" w:hAnsi="Tahoma" w:cs="Tahoma"/>
          <w:b/>
          <w:smallCaps/>
          <w:sz w:val="28"/>
          <w:szCs w:val="20"/>
        </w:rPr>
        <w:t xml:space="preserve">structures d’accueil collectif favorisant l’accès des enfants </w:t>
      </w:r>
      <w:r w:rsidR="0067399C" w:rsidRPr="00522FE0">
        <w:rPr>
          <w:rFonts w:ascii="Tahoma" w:hAnsi="Tahoma" w:cs="Tahoma"/>
          <w:b/>
          <w:smallCaps/>
          <w:sz w:val="28"/>
          <w:szCs w:val="20"/>
        </w:rPr>
        <w:t>en situation de handicap</w:t>
      </w:r>
    </w:p>
    <w:p w:rsidR="0051461D" w:rsidRPr="00522FE0" w:rsidRDefault="00C577AD" w:rsidP="00A869A7">
      <w:pPr>
        <w:pBdr>
          <w:bottom w:val="double" w:sz="4" w:space="1" w:color="auto"/>
        </w:pBdr>
        <w:spacing w:before="240"/>
        <w:ind w:right="1"/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t>Demandeur</w:t>
      </w:r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>Etablissement</w:t>
      </w:r>
      <w:r w:rsidR="00C928E1" w:rsidRPr="00522FE0">
        <w:rPr>
          <w:rFonts w:ascii="Tahoma" w:hAnsi="Tahoma" w:cs="Tahoma"/>
          <w:sz w:val="20"/>
          <w:szCs w:val="20"/>
        </w:rPr>
        <w:t>/organisme</w:t>
      </w:r>
      <w:r w:rsidR="00D965BE" w:rsidRPr="00522FE0">
        <w:rPr>
          <w:rFonts w:ascii="Tahoma" w:hAnsi="Tahoma" w:cs="Tahoma"/>
          <w:sz w:val="20"/>
          <w:szCs w:val="20"/>
        </w:rPr>
        <w:t xml:space="preserve"> gestionnaire</w:t>
      </w:r>
      <w:r w:rsidR="004E17A9" w:rsidRPr="00522FE0">
        <w:rPr>
          <w:rFonts w:ascii="Tahoma" w:hAnsi="Tahoma" w:cs="Tahoma"/>
          <w:sz w:val="20"/>
          <w:szCs w:val="20"/>
        </w:rPr>
        <w:t xml:space="preserve">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522287701"/>
          <w:placeholder>
            <w:docPart w:val="3463409EF89C4983AA774CE7863458E8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22FE0">
            <w:rPr>
              <w:rStyle w:val="Textedelespacerserv"/>
            </w:rPr>
            <w:t>Texte</w:t>
          </w:r>
          <w:r w:rsidR="00522FE0" w:rsidRPr="00AA7650">
            <w:rPr>
              <w:rStyle w:val="Textedelespacerserv"/>
            </w:rPr>
            <w:t>.</w:t>
          </w:r>
        </w:sdtContent>
      </w:sdt>
    </w:p>
    <w:p w:rsidR="00D965BE" w:rsidRPr="00522FE0" w:rsidRDefault="00D965BE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Etablissement concerné :</w:t>
      </w:r>
      <w:r w:rsidR="004D68CB" w:rsidRPr="00522FE0">
        <w:rPr>
          <w:rStyle w:val="Style3"/>
          <w:rFonts w:ascii="Tahoma" w:hAnsi="Tahoma" w:cs="Tahoma"/>
          <w:sz w:val="20"/>
          <w:szCs w:val="20"/>
          <w:shd w:val="clear" w:color="auto" w:fill="auto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619566523"/>
          <w:placeholder>
            <w:docPart w:val="48B2CAE606D74F45B84C4A273DDECD2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3D500D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Adresse de l’établissement :</w:t>
      </w:r>
      <w:r w:rsidR="004D68CB" w:rsidRPr="00522FE0">
        <w:rPr>
          <w:rStyle w:val="Style3"/>
          <w:rFonts w:ascii="Tahoma" w:hAnsi="Tahoma" w:cs="Tahoma"/>
          <w:sz w:val="20"/>
          <w:szCs w:val="20"/>
          <w:shd w:val="clear" w:color="auto" w:fill="auto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814791014"/>
          <w:placeholder>
            <w:docPart w:val="77D97141B1414E5F86644D4036AEF55B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3D500D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Téléphone :</w:t>
      </w:r>
      <w:r w:rsidR="004D68CB"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616045236"/>
          <w:placeholder>
            <w:docPart w:val="1D4EAF17BE184879BAE2806395C0163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Pr="00522FE0">
        <w:rPr>
          <w:rFonts w:ascii="Tahoma" w:hAnsi="Tahoma" w:cs="Tahoma"/>
          <w:sz w:val="20"/>
          <w:szCs w:val="20"/>
        </w:rPr>
        <w:t xml:space="preserve"> </w:t>
      </w:r>
      <w:r w:rsidR="004D68CB" w:rsidRPr="00522FE0">
        <w:rPr>
          <w:rFonts w:ascii="Tahoma" w:hAnsi="Tahoma" w:cs="Tahoma"/>
          <w:sz w:val="20"/>
          <w:szCs w:val="20"/>
        </w:rPr>
        <w:tab/>
      </w:r>
      <w:r w:rsidRPr="00522FE0">
        <w:rPr>
          <w:rFonts w:ascii="Tahoma" w:hAnsi="Tahoma" w:cs="Tahoma"/>
          <w:sz w:val="20"/>
          <w:szCs w:val="20"/>
        </w:rPr>
        <w:t xml:space="preserve">Courriel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707256837"/>
          <w:placeholder>
            <w:docPart w:val="53F7F6F28B86402D97694F1D8CCF014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Nom de l’organisme gestionnaire :</w:t>
      </w:r>
      <w:r w:rsidR="004D68CB"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741089208"/>
          <w:placeholder>
            <w:docPart w:val="BEE45E02320142CD97A49972B53C29DE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Adresse du siège social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418175396"/>
          <w:placeholder>
            <w:docPart w:val="14AD1077ACB04DEE8C8A88BAD9AFF18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C928E1" w:rsidRPr="00522FE0" w:rsidRDefault="00C928E1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Téléphone :</w:t>
      </w:r>
      <w:r w:rsidR="004E17A9"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310798017"/>
          <w:placeholder>
            <w:docPart w:val="84B3F76A3E514667A956726DC201CF7C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4E17A9" w:rsidRPr="00522FE0">
        <w:rPr>
          <w:rStyle w:val="Style3"/>
          <w:rFonts w:ascii="Tahoma" w:hAnsi="Tahoma" w:cs="Tahoma"/>
          <w:sz w:val="20"/>
          <w:szCs w:val="20"/>
          <w:shd w:val="clear" w:color="auto" w:fill="auto"/>
        </w:rPr>
        <w:tab/>
      </w:r>
      <w:r w:rsidRPr="00522FE0">
        <w:rPr>
          <w:rFonts w:ascii="Tahoma" w:hAnsi="Tahoma" w:cs="Tahoma"/>
          <w:sz w:val="20"/>
          <w:szCs w:val="20"/>
        </w:rPr>
        <w:t xml:space="preserve">Courriel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376043365"/>
          <w:placeholder>
            <w:docPart w:val="51B33F16034648899BBE702A758CF4E8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B27777">
      <w:pPr>
        <w:spacing w:after="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N° de SIRET</w:t>
      </w:r>
      <w:r w:rsidR="008107CC" w:rsidRPr="00522FE0">
        <w:rPr>
          <w:rStyle w:val="Appelnotedebasdep"/>
          <w:rFonts w:ascii="Tahoma" w:hAnsi="Tahoma" w:cs="Tahoma"/>
          <w:sz w:val="20"/>
          <w:szCs w:val="20"/>
        </w:rPr>
        <w:footnoteReference w:id="1"/>
      </w:r>
      <w:r w:rsidR="004E17A9" w:rsidRPr="00522FE0">
        <w:rPr>
          <w:rFonts w:ascii="Tahoma" w:hAnsi="Tahoma" w:cs="Tahoma"/>
          <w:sz w:val="20"/>
          <w:szCs w:val="20"/>
        </w:rPr>
        <w:t> :</w:t>
      </w:r>
      <w:r w:rsidR="004D68CB" w:rsidRPr="00522FE0">
        <w:rPr>
          <w:rStyle w:val="Style3"/>
          <w:rFonts w:ascii="Tahoma" w:hAnsi="Tahoma" w:cs="Tahoma"/>
          <w:sz w:val="20"/>
          <w:szCs w:val="20"/>
          <w:shd w:val="clear" w:color="auto" w:fill="auto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65313131"/>
          <w:placeholder>
            <w:docPart w:val="B2207EF793804D8A97169E0A0BB4F7C4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22FE0" w:rsidRDefault="00522FE0" w:rsidP="00A869A7">
      <w:pPr>
        <w:spacing w:before="120" w:after="120"/>
        <w:ind w:right="1"/>
        <w:rPr>
          <w:rFonts w:ascii="Tahoma" w:hAnsi="Tahoma" w:cs="Tahoma"/>
          <w:b/>
          <w:bCs/>
          <w:sz w:val="20"/>
          <w:szCs w:val="20"/>
        </w:rPr>
      </w:pPr>
    </w:p>
    <w:p w:rsidR="005374D2" w:rsidRPr="00522FE0" w:rsidRDefault="00A869A7" w:rsidP="00A869A7">
      <w:pPr>
        <w:spacing w:before="120" w:after="120"/>
        <w:ind w:right="1"/>
        <w:rPr>
          <w:rFonts w:ascii="Tahoma" w:hAnsi="Tahoma" w:cs="Tahoma"/>
          <w:b/>
          <w:bCs/>
          <w:sz w:val="20"/>
          <w:szCs w:val="20"/>
        </w:rPr>
      </w:pPr>
      <w:r w:rsidRPr="00522FE0">
        <w:rPr>
          <w:rFonts w:ascii="Tahoma" w:hAnsi="Tahoma" w:cs="Tahoma"/>
          <w:b/>
          <w:bCs/>
          <w:sz w:val="20"/>
          <w:szCs w:val="20"/>
        </w:rPr>
        <w:t>Personne</w:t>
      </w:r>
      <w:r w:rsidR="00CD54C5" w:rsidRPr="00522FE0">
        <w:rPr>
          <w:rFonts w:ascii="Tahoma" w:hAnsi="Tahoma" w:cs="Tahoma"/>
          <w:b/>
          <w:bCs/>
          <w:sz w:val="20"/>
          <w:szCs w:val="20"/>
        </w:rPr>
        <w:t xml:space="preserve"> à</w:t>
      </w:r>
      <w:r w:rsidRPr="00522FE0">
        <w:rPr>
          <w:rFonts w:ascii="Tahoma" w:hAnsi="Tahoma" w:cs="Tahoma"/>
          <w:b/>
          <w:bCs/>
          <w:sz w:val="20"/>
          <w:szCs w:val="20"/>
        </w:rPr>
        <w:t xml:space="preserve"> contacter (pour un éventuel complément d’information) :</w:t>
      </w:r>
    </w:p>
    <w:p w:rsidR="005374D2" w:rsidRPr="00522FE0" w:rsidRDefault="005374D2" w:rsidP="00A10CF0">
      <w:pPr>
        <w:spacing w:after="120"/>
        <w:ind w:right="1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>N</w:t>
      </w:r>
      <w:r w:rsidR="000F4CA0" w:rsidRPr="00522FE0">
        <w:rPr>
          <w:rFonts w:ascii="Tahoma" w:hAnsi="Tahoma" w:cs="Tahoma"/>
          <w:sz w:val="20"/>
          <w:szCs w:val="20"/>
        </w:rPr>
        <w:t>om</w:t>
      </w:r>
      <w:r w:rsidR="00C928E1" w:rsidRPr="00522FE0">
        <w:rPr>
          <w:rFonts w:ascii="Tahoma" w:hAnsi="Tahoma" w:cs="Tahoma"/>
          <w:sz w:val="20"/>
          <w:szCs w:val="20"/>
        </w:rPr>
        <w:t> – Prénom :</w:t>
      </w:r>
      <w:r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525413744"/>
          <w:placeholder>
            <w:docPart w:val="54059593C8FA4ECC9039C12B5E070F7D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C928E1" w:rsidRPr="00522FE0" w:rsidRDefault="00C928E1" w:rsidP="00A10CF0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Qualité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572129540"/>
          <w:placeholder>
            <w:docPart w:val="788F857E67F54E3EACEE4E384602CF1D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374D2" w:rsidRPr="00522FE0" w:rsidRDefault="005374D2" w:rsidP="00B27777">
      <w:pPr>
        <w:spacing w:after="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Téléphone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466590923"/>
          <w:placeholder>
            <w:docPart w:val="1EEE1BE940B845A4921380597B60D91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4E17A9" w:rsidRPr="00522FE0">
        <w:rPr>
          <w:rFonts w:ascii="Tahoma" w:hAnsi="Tahoma" w:cs="Tahoma"/>
          <w:sz w:val="20"/>
          <w:szCs w:val="20"/>
        </w:rPr>
        <w:t xml:space="preserve"> </w:t>
      </w:r>
      <w:r w:rsidR="004E17A9" w:rsidRPr="00522FE0">
        <w:rPr>
          <w:rFonts w:ascii="Tahoma" w:hAnsi="Tahoma" w:cs="Tahoma"/>
          <w:sz w:val="20"/>
          <w:szCs w:val="20"/>
        </w:rPr>
        <w:tab/>
      </w:r>
      <w:r w:rsidRPr="00522FE0">
        <w:rPr>
          <w:rFonts w:ascii="Tahoma" w:hAnsi="Tahoma" w:cs="Tahoma"/>
          <w:sz w:val="20"/>
          <w:szCs w:val="20"/>
        </w:rPr>
        <w:t xml:space="preserve">Courriel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328060096"/>
          <w:placeholder>
            <w:docPart w:val="6F945DE2EBDD45949D7787D993E783C2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22FE0" w:rsidRDefault="00522FE0" w:rsidP="00A869A7">
      <w:pPr>
        <w:spacing w:before="120" w:after="120"/>
        <w:ind w:right="1"/>
        <w:rPr>
          <w:rFonts w:ascii="Tahoma" w:hAnsi="Tahoma" w:cs="Tahoma"/>
          <w:b/>
          <w:bCs/>
          <w:sz w:val="20"/>
          <w:szCs w:val="20"/>
        </w:rPr>
      </w:pPr>
    </w:p>
    <w:p w:rsidR="00C928E1" w:rsidRPr="00522FE0" w:rsidRDefault="00C928E1" w:rsidP="00A869A7">
      <w:pPr>
        <w:spacing w:before="120" w:after="120"/>
        <w:ind w:right="1"/>
        <w:rPr>
          <w:rFonts w:ascii="Tahoma" w:hAnsi="Tahoma" w:cs="Tahoma"/>
          <w:b/>
          <w:bCs/>
          <w:sz w:val="20"/>
          <w:szCs w:val="20"/>
        </w:rPr>
      </w:pPr>
      <w:r w:rsidRPr="00522FE0">
        <w:rPr>
          <w:rFonts w:ascii="Tahoma" w:hAnsi="Tahoma" w:cs="Tahoma"/>
          <w:b/>
          <w:bCs/>
          <w:sz w:val="20"/>
          <w:szCs w:val="20"/>
        </w:rPr>
        <w:t>Dépôt de la demande et des pièces à fournir :</w:t>
      </w:r>
    </w:p>
    <w:p w:rsidR="00C928E1" w:rsidRPr="00522FE0" w:rsidRDefault="00C928E1" w:rsidP="00A869A7">
      <w:pPr>
        <w:spacing w:after="0"/>
        <w:ind w:right="1"/>
        <w:rPr>
          <w:rFonts w:ascii="Tahoma" w:hAnsi="Tahoma" w:cs="Tahoma"/>
          <w:iCs/>
          <w:sz w:val="20"/>
          <w:szCs w:val="20"/>
          <w:u w:val="single"/>
        </w:rPr>
      </w:pPr>
      <w:r w:rsidRPr="00522FE0">
        <w:rPr>
          <w:rFonts w:ascii="Tahoma" w:hAnsi="Tahoma" w:cs="Tahoma"/>
          <w:iCs/>
          <w:sz w:val="20"/>
          <w:szCs w:val="20"/>
          <w:u w:val="single"/>
        </w:rPr>
        <w:t xml:space="preserve">A l’attention de Mme le </w:t>
      </w:r>
      <w:r w:rsidR="00522FE0">
        <w:rPr>
          <w:rFonts w:ascii="Tahoma" w:hAnsi="Tahoma" w:cs="Tahoma"/>
          <w:iCs/>
          <w:sz w:val="20"/>
          <w:szCs w:val="20"/>
          <w:u w:val="single"/>
        </w:rPr>
        <w:t>médecin départemental</w:t>
      </w:r>
    </w:p>
    <w:p w:rsidR="00C928E1" w:rsidRPr="00522FE0" w:rsidRDefault="00C928E1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 w:rsidRPr="00522FE0">
        <w:rPr>
          <w:rFonts w:ascii="Tahoma" w:hAnsi="Tahoma" w:cs="Tahoma"/>
          <w:iCs/>
          <w:sz w:val="20"/>
          <w:szCs w:val="20"/>
        </w:rPr>
        <w:t>DG</w:t>
      </w:r>
      <w:r w:rsidR="0050626A">
        <w:rPr>
          <w:rFonts w:ascii="Tahoma" w:hAnsi="Tahoma" w:cs="Tahoma"/>
          <w:iCs/>
          <w:sz w:val="20"/>
          <w:szCs w:val="20"/>
        </w:rPr>
        <w:t xml:space="preserve">A </w:t>
      </w:r>
      <w:r w:rsidRPr="00522FE0">
        <w:rPr>
          <w:rFonts w:ascii="Tahoma" w:hAnsi="Tahoma" w:cs="Tahoma"/>
          <w:iCs/>
          <w:sz w:val="20"/>
          <w:szCs w:val="20"/>
        </w:rPr>
        <w:t>S</w:t>
      </w:r>
      <w:r w:rsidR="0050626A">
        <w:rPr>
          <w:rFonts w:ascii="Tahoma" w:hAnsi="Tahoma" w:cs="Tahoma"/>
          <w:iCs/>
          <w:sz w:val="20"/>
          <w:szCs w:val="20"/>
        </w:rPr>
        <w:t>olidarités</w:t>
      </w:r>
      <w:r w:rsidRPr="00522FE0">
        <w:rPr>
          <w:rFonts w:ascii="Tahoma" w:hAnsi="Tahoma" w:cs="Tahoma"/>
          <w:iCs/>
          <w:sz w:val="20"/>
          <w:szCs w:val="20"/>
        </w:rPr>
        <w:t xml:space="preserve"> - Direction </w:t>
      </w:r>
      <w:r w:rsidR="00522FE0">
        <w:rPr>
          <w:rFonts w:ascii="Tahoma" w:hAnsi="Tahoma" w:cs="Tahoma"/>
          <w:iCs/>
          <w:sz w:val="20"/>
          <w:szCs w:val="20"/>
        </w:rPr>
        <w:t>Enfance et Famille</w:t>
      </w:r>
    </w:p>
    <w:p w:rsidR="00C928E1" w:rsidRPr="00522FE0" w:rsidRDefault="00C928E1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 w:rsidRPr="00522FE0">
        <w:rPr>
          <w:rFonts w:ascii="Tahoma" w:hAnsi="Tahoma" w:cs="Tahoma"/>
          <w:iCs/>
          <w:sz w:val="20"/>
          <w:szCs w:val="20"/>
        </w:rPr>
        <w:t>Direction adjointe de la protection maternelle et infantile</w:t>
      </w:r>
    </w:p>
    <w:p w:rsidR="00AB6955" w:rsidRPr="00522FE0" w:rsidRDefault="00471AB0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 w:rsidRPr="00522FE0">
        <w:rPr>
          <w:rFonts w:ascii="Tahoma" w:hAnsi="Tahoma" w:cs="Tahoma"/>
          <w:iCs/>
          <w:sz w:val="20"/>
          <w:szCs w:val="20"/>
        </w:rPr>
        <w:t>64 rue Anita Conti</w:t>
      </w:r>
      <w:r w:rsidR="00AB6955" w:rsidRPr="00522FE0">
        <w:rPr>
          <w:rFonts w:ascii="Tahoma" w:hAnsi="Tahoma" w:cs="Tahoma"/>
          <w:iCs/>
          <w:sz w:val="20"/>
          <w:szCs w:val="20"/>
        </w:rPr>
        <w:t xml:space="preserve"> – 56035 </w:t>
      </w:r>
      <w:proofErr w:type="gramStart"/>
      <w:r w:rsidR="00AB6955" w:rsidRPr="00522FE0">
        <w:rPr>
          <w:rFonts w:ascii="Tahoma" w:hAnsi="Tahoma" w:cs="Tahoma"/>
          <w:iCs/>
          <w:sz w:val="20"/>
          <w:szCs w:val="20"/>
        </w:rPr>
        <w:t>VANNES  Cedex</w:t>
      </w:r>
      <w:proofErr w:type="gramEnd"/>
    </w:p>
    <w:p w:rsidR="00471AB0" w:rsidRPr="00522FE0" w:rsidRDefault="00471AB0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</w:p>
    <w:p w:rsidR="00AB6955" w:rsidRPr="00522FE0" w:rsidRDefault="00AB6955" w:rsidP="00A869A7">
      <w:pPr>
        <w:spacing w:before="120" w:after="120"/>
        <w:ind w:right="1"/>
        <w:rPr>
          <w:rFonts w:ascii="Tahoma" w:hAnsi="Tahoma" w:cs="Tahoma"/>
          <w:b/>
          <w:bCs/>
          <w:sz w:val="20"/>
          <w:szCs w:val="20"/>
        </w:rPr>
      </w:pPr>
      <w:r w:rsidRPr="00522FE0">
        <w:rPr>
          <w:rFonts w:ascii="Tahoma" w:hAnsi="Tahoma" w:cs="Tahoma"/>
          <w:b/>
          <w:bCs/>
          <w:sz w:val="20"/>
          <w:szCs w:val="20"/>
        </w:rPr>
        <w:t>Demande de renseignements :</w:t>
      </w:r>
    </w:p>
    <w:p w:rsidR="00471AB0" w:rsidRPr="00522FE0" w:rsidRDefault="00471AB0" w:rsidP="00A869A7">
      <w:pPr>
        <w:spacing w:after="0"/>
        <w:ind w:right="1"/>
        <w:rPr>
          <w:rFonts w:ascii="Tahoma" w:hAnsi="Tahoma" w:cs="Tahoma"/>
          <w:iCs/>
          <w:sz w:val="20"/>
          <w:szCs w:val="20"/>
          <w:u w:val="single"/>
        </w:rPr>
      </w:pPr>
      <w:r w:rsidRPr="00522FE0">
        <w:rPr>
          <w:rFonts w:ascii="Tahoma" w:hAnsi="Tahoma" w:cs="Tahoma"/>
          <w:iCs/>
          <w:sz w:val="20"/>
          <w:szCs w:val="20"/>
          <w:u w:val="single"/>
        </w:rPr>
        <w:t>Marie TUAUDEN-GUYADER</w:t>
      </w:r>
    </w:p>
    <w:p w:rsidR="00A869A7" w:rsidRDefault="00102069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DGA Solidarités</w:t>
      </w:r>
      <w:r w:rsidR="00522FE0" w:rsidRPr="00522FE0">
        <w:rPr>
          <w:rFonts w:ascii="Tahoma" w:hAnsi="Tahoma" w:cs="Tahoma"/>
          <w:iCs/>
          <w:sz w:val="20"/>
          <w:szCs w:val="20"/>
        </w:rPr>
        <w:t xml:space="preserve"> - Direction Enfance et Famille</w:t>
      </w:r>
      <w:r w:rsidR="00522FE0">
        <w:rPr>
          <w:rFonts w:ascii="Tahoma" w:hAnsi="Tahoma" w:cs="Tahoma"/>
          <w:iCs/>
          <w:sz w:val="20"/>
          <w:szCs w:val="20"/>
        </w:rPr>
        <w:t xml:space="preserve"> - </w:t>
      </w:r>
      <w:r w:rsidR="00A869A7" w:rsidRPr="00522FE0">
        <w:rPr>
          <w:rFonts w:ascii="Tahoma" w:hAnsi="Tahoma" w:cs="Tahoma"/>
          <w:iCs/>
          <w:sz w:val="20"/>
          <w:szCs w:val="20"/>
        </w:rPr>
        <w:t xml:space="preserve">Direction adjointe de </w:t>
      </w:r>
      <w:r>
        <w:rPr>
          <w:rFonts w:ascii="Tahoma" w:hAnsi="Tahoma" w:cs="Tahoma"/>
          <w:iCs/>
          <w:sz w:val="20"/>
          <w:szCs w:val="20"/>
        </w:rPr>
        <w:t>PMI</w:t>
      </w:r>
    </w:p>
    <w:p w:rsidR="00522FE0" w:rsidRPr="00522FE0" w:rsidRDefault="00522FE0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Service Enfance et Parentalité</w:t>
      </w:r>
    </w:p>
    <w:p w:rsidR="00A869A7" w:rsidRPr="00522FE0" w:rsidRDefault="00A869A7" w:rsidP="00A869A7">
      <w:pPr>
        <w:spacing w:after="0"/>
        <w:ind w:right="1"/>
        <w:rPr>
          <w:rFonts w:ascii="Tahoma" w:hAnsi="Tahoma" w:cs="Tahoma"/>
          <w:iCs/>
          <w:sz w:val="20"/>
          <w:szCs w:val="20"/>
        </w:rPr>
      </w:pPr>
      <w:r w:rsidRPr="00522FE0">
        <w:rPr>
          <w:rFonts w:ascii="Tahoma" w:hAnsi="Tahoma" w:cs="Tahoma"/>
          <w:iCs/>
          <w:sz w:val="20"/>
          <w:szCs w:val="20"/>
        </w:rPr>
        <w:t xml:space="preserve">64 rue Anita Conti – 56035 </w:t>
      </w:r>
      <w:proofErr w:type="gramStart"/>
      <w:r w:rsidRPr="00522FE0">
        <w:rPr>
          <w:rFonts w:ascii="Tahoma" w:hAnsi="Tahoma" w:cs="Tahoma"/>
          <w:iCs/>
          <w:sz w:val="20"/>
          <w:szCs w:val="20"/>
        </w:rPr>
        <w:t>VANNES  Cedex</w:t>
      </w:r>
      <w:proofErr w:type="gramEnd"/>
    </w:p>
    <w:p w:rsidR="000F4CA0" w:rsidRPr="00522FE0" w:rsidRDefault="00C73A8D" w:rsidP="00A869A7">
      <w:pPr>
        <w:spacing w:after="0"/>
        <w:ind w:right="1"/>
        <w:rPr>
          <w:rFonts w:ascii="Tahoma" w:hAnsi="Tahoma" w:cs="Tahoma"/>
          <w:b/>
          <w:bCs/>
          <w:sz w:val="20"/>
          <w:szCs w:val="20"/>
        </w:rPr>
      </w:pPr>
      <w:hyperlink r:id="rId9" w:history="1">
        <w:r w:rsidR="00D965BE" w:rsidRPr="00522FE0">
          <w:rPr>
            <w:rStyle w:val="Lienhypertexte"/>
            <w:rFonts w:ascii="Tahoma" w:hAnsi="Tahoma" w:cs="Tahoma"/>
            <w:iCs/>
            <w:sz w:val="20"/>
            <w:szCs w:val="20"/>
          </w:rPr>
          <w:t>marie.tuauden@morbihan.fr</w:t>
        </w:r>
      </w:hyperlink>
      <w:r w:rsidR="008107CC" w:rsidRPr="00522FE0">
        <w:rPr>
          <w:rStyle w:val="Lienhypertexte"/>
          <w:rFonts w:ascii="Tahoma" w:hAnsi="Tahoma" w:cs="Tahoma"/>
          <w:iCs/>
          <w:sz w:val="20"/>
          <w:szCs w:val="20"/>
        </w:rPr>
        <w:t xml:space="preserve"> </w:t>
      </w:r>
      <w:r w:rsidR="008107CC" w:rsidRPr="00522FE0">
        <w:rPr>
          <w:rFonts w:ascii="Tahoma" w:hAnsi="Tahoma" w:cs="Tahoma"/>
          <w:iCs/>
          <w:sz w:val="20"/>
          <w:szCs w:val="20"/>
        </w:rPr>
        <w:t>- T</w:t>
      </w:r>
      <w:r w:rsidR="00C928E1" w:rsidRPr="00522FE0">
        <w:rPr>
          <w:rFonts w:ascii="Tahoma" w:hAnsi="Tahoma" w:cs="Tahoma"/>
          <w:iCs/>
          <w:sz w:val="20"/>
          <w:szCs w:val="20"/>
        </w:rPr>
        <w:t>él. : 02 97 54 78 35</w:t>
      </w:r>
      <w:r w:rsidR="000F4CA0" w:rsidRPr="00522FE0">
        <w:rPr>
          <w:rFonts w:ascii="Tahoma" w:hAnsi="Tahoma" w:cs="Tahoma"/>
          <w:b/>
          <w:bCs/>
          <w:sz w:val="20"/>
          <w:szCs w:val="20"/>
        </w:rPr>
        <w:br w:type="page"/>
      </w:r>
    </w:p>
    <w:p w:rsidR="00A93C0F" w:rsidRPr="00522FE0" w:rsidRDefault="00EF5E63" w:rsidP="00A869A7">
      <w:pPr>
        <w:pBdr>
          <w:bottom w:val="double" w:sz="4" w:space="1" w:color="auto"/>
        </w:pBdr>
        <w:spacing w:before="240"/>
        <w:ind w:right="1"/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lastRenderedPageBreak/>
        <w:t>Présentation de la demande</w:t>
      </w:r>
      <w:r w:rsidR="00D965BE" w:rsidRPr="00522FE0">
        <w:rPr>
          <w:rFonts w:ascii="Tahoma" w:hAnsi="Tahoma" w:cs="Tahoma"/>
          <w:b/>
          <w:bCs/>
          <w:smallCaps/>
          <w:sz w:val="20"/>
          <w:szCs w:val="20"/>
        </w:rPr>
        <w:t> :</w:t>
      </w:r>
    </w:p>
    <w:p w:rsidR="0005042B" w:rsidRPr="00522FE0" w:rsidRDefault="0005042B" w:rsidP="00972878">
      <w:pPr>
        <w:spacing w:before="12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Prénom de l’enfant :</w:t>
      </w:r>
      <w:r w:rsidR="004D68CB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387777043"/>
          <w:placeholder>
            <w:docPart w:val="4BCD99171F074F53A80A2345215EFFCE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05042B" w:rsidRPr="00522FE0" w:rsidRDefault="0005042B" w:rsidP="00972878">
      <w:pPr>
        <w:spacing w:before="12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Date de naissance :</w:t>
      </w:r>
      <w:r w:rsidR="004E17A9" w:rsidRPr="00522FE0">
        <w:rPr>
          <w:rStyle w:val="Style3"/>
          <w:rFonts w:ascii="Tahoma" w:hAnsi="Tahoma" w:cs="Tahoma"/>
          <w:sz w:val="20"/>
          <w:szCs w:val="20"/>
          <w:shd w:val="clear" w:color="auto" w:fill="auto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816991890"/>
          <w:placeholder>
            <w:docPart w:val="E44377E3CD174F70937A5E1D47A212C8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05042B" w:rsidRPr="00522FE0" w:rsidRDefault="0005042B" w:rsidP="00972878">
      <w:pPr>
        <w:spacing w:before="12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Période d’accueil de l’enfant</w:t>
      </w:r>
      <w:r w:rsidR="00A552D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sur l’année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 </w:t>
      </w:r>
      <w:r w:rsidR="00A552D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du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644349679"/>
          <w:placeholder>
            <w:docPart w:val="B2EF2C7F785F464B891B8C0CDFF769DB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4E17A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A552D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au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362903157"/>
          <w:placeholder>
            <w:docPart w:val="EB402EEB04CD4DAAAE9BA2CE44D288EB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EF5E63" w:rsidRPr="00522FE0" w:rsidRDefault="00A552D9" w:rsidP="00972878">
      <w:pPr>
        <w:spacing w:before="12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Type d’accueil : 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19201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EF5E63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Multi-accueil/micro-crèche 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-193958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EF5E63" w:rsidRPr="00522FE0">
        <w:rPr>
          <w:rFonts w:ascii="Tahoma" w:eastAsia="Times New Roman" w:hAnsi="Tahoma" w:cs="Tahoma"/>
          <w:sz w:val="20"/>
          <w:szCs w:val="20"/>
          <w:lang w:eastAsia="fr-FR"/>
        </w:rPr>
        <w:t>Accueil de loisirs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:rsidR="00A552D9" w:rsidRPr="00522FE0" w:rsidRDefault="00C73A8D" w:rsidP="00972878">
      <w:pPr>
        <w:spacing w:before="120" w:after="120" w:line="240" w:lineRule="auto"/>
        <w:ind w:left="1416" w:right="1" w:firstLine="708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119866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EF5E63" w:rsidRPr="00522FE0">
        <w:rPr>
          <w:rFonts w:ascii="Tahoma" w:eastAsia="Times New Roman" w:hAnsi="Tahoma" w:cs="Tahoma"/>
          <w:sz w:val="20"/>
          <w:szCs w:val="20"/>
          <w:lang w:eastAsia="fr-FR"/>
        </w:rPr>
        <w:t>Accueil périscolaire</w:t>
      </w:r>
      <w:r w:rsidR="00EF5E63"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EF5E63" w:rsidRPr="00522FE0">
        <w:rPr>
          <w:rFonts w:ascii="Tahoma" w:eastAsia="Times New Roman" w:hAnsi="Tahoma" w:cs="Tahoma"/>
          <w:sz w:val="20"/>
          <w:szCs w:val="20"/>
          <w:lang w:eastAsia="fr-FR"/>
        </w:rPr>
        <w:tab/>
      </w: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196716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A552D9" w:rsidRPr="00522FE0">
        <w:rPr>
          <w:rFonts w:ascii="Tahoma" w:eastAsia="Times New Roman" w:hAnsi="Tahoma" w:cs="Tahoma"/>
          <w:sz w:val="20"/>
          <w:szCs w:val="20"/>
          <w:lang w:eastAsia="fr-FR"/>
        </w:rPr>
        <w:t>Autre :</w:t>
      </w:r>
      <w:r w:rsidR="0051320E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969976486"/>
          <w:placeholder>
            <w:docPart w:val="42C8819F658D4A8CAAA008DF60821AFF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0A4379" w:rsidRPr="00522FE0" w:rsidRDefault="00B92A49" w:rsidP="00AE4A3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A</w:t>
      </w:r>
      <w:r w:rsidR="000A4379" w:rsidRPr="00522FE0">
        <w:rPr>
          <w:rFonts w:ascii="Tahoma" w:eastAsia="Times New Roman" w:hAnsi="Tahoma" w:cs="Tahoma"/>
          <w:sz w:val="20"/>
          <w:szCs w:val="20"/>
          <w:lang w:eastAsia="fr-FR"/>
        </w:rPr>
        <w:t>vez-vous ou allez-vous prendre contact ave</w:t>
      </w:r>
      <w:r w:rsidR="00AE6708" w:rsidRPr="00522FE0">
        <w:rPr>
          <w:rFonts w:ascii="Tahoma" w:eastAsia="Times New Roman" w:hAnsi="Tahoma" w:cs="Tahoma"/>
          <w:sz w:val="20"/>
          <w:szCs w:val="20"/>
          <w:lang w:eastAsia="fr-FR"/>
        </w:rPr>
        <w:t>c</w:t>
      </w:r>
      <w:r w:rsidR="00103663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le Pôle</w:t>
      </w:r>
      <w:r w:rsidR="00103663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R</w:t>
      </w:r>
      <w:r w:rsidR="000A437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essource 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H</w:t>
      </w:r>
      <w:r w:rsidR="000A4379" w:rsidRPr="00522FE0">
        <w:rPr>
          <w:rFonts w:ascii="Tahoma" w:eastAsia="Times New Roman" w:hAnsi="Tahoma" w:cs="Tahoma"/>
          <w:sz w:val="20"/>
          <w:szCs w:val="20"/>
          <w:lang w:eastAsia="fr-FR"/>
        </w:rPr>
        <w:t>andicap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56</w:t>
      </w:r>
      <w:r w:rsidR="000A4379" w:rsidRPr="00522FE0">
        <w:rPr>
          <w:rFonts w:ascii="Tahoma" w:eastAsia="Times New Roman" w:hAnsi="Tahoma" w:cs="Tahoma"/>
          <w:sz w:val="20"/>
          <w:szCs w:val="20"/>
          <w:lang w:eastAsia="fr-FR"/>
        </w:rPr>
        <w:t> ?</w:t>
      </w:r>
      <w:r w:rsidR="00AE6708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  </w:t>
      </w:r>
      <w:r w:rsidR="000A437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774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AE6708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Oui </w:t>
      </w:r>
      <w:sdt>
        <w:sdtPr>
          <w:rPr>
            <w:rFonts w:ascii="Tahoma" w:eastAsia="Times New Roman" w:hAnsi="Tahoma" w:cs="Tahoma"/>
            <w:sz w:val="20"/>
            <w:szCs w:val="20"/>
            <w:lang w:eastAsia="fr-FR"/>
          </w:rPr>
          <w:id w:val="24430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  <w:lang w:eastAsia="fr-FR"/>
            </w:rPr>
            <w:t>☐</w:t>
          </w:r>
        </w:sdtContent>
      </w:sdt>
      <w:r w:rsidR="00AE6708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non</w:t>
      </w:r>
    </w:p>
    <w:p w:rsidR="00AE4A3D" w:rsidRPr="00522FE0" w:rsidRDefault="00B92A49" w:rsidP="00B92A49">
      <w:pPr>
        <w:spacing w:before="12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pour un Accueil de loisirs : </w:t>
      </w:r>
      <w:hyperlink r:id="rId10" w:history="1">
        <w:r w:rsidR="002D307B" w:rsidRPr="00522FE0">
          <w:rPr>
            <w:rStyle w:val="Lienhypertexte"/>
            <w:rFonts w:ascii="Tahoma" w:eastAsia="Times New Roman" w:hAnsi="Tahoma" w:cs="Tahoma"/>
            <w:sz w:val="20"/>
            <w:szCs w:val="20"/>
            <w:lang w:eastAsia="fr-FR"/>
          </w:rPr>
          <w:t>acm@prh56.fr</w:t>
        </w:r>
      </w:hyperlink>
      <w:r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 Pour un EAJE : </w:t>
      </w:r>
      <w:hyperlink r:id="rId11" w:history="1">
        <w:r w:rsidRPr="00522FE0">
          <w:rPr>
            <w:rStyle w:val="Lienhypertexte"/>
            <w:rFonts w:ascii="Tahoma" w:eastAsia="Times New Roman" w:hAnsi="Tahoma" w:cs="Tahoma"/>
            <w:sz w:val="20"/>
            <w:szCs w:val="20"/>
            <w:lang w:eastAsia="fr-FR"/>
          </w:rPr>
          <w:t>eaje@prh56.fr</w:t>
        </w:r>
      </w:hyperlink>
    </w:p>
    <w:p w:rsidR="00AE4A3D" w:rsidRPr="00522FE0" w:rsidRDefault="00AE4A3D" w:rsidP="00972878">
      <w:pPr>
        <w:spacing w:before="24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05042B" w:rsidRPr="00522FE0" w:rsidRDefault="0005042B" w:rsidP="00972878">
      <w:pPr>
        <w:spacing w:before="240" w:after="120" w:line="240" w:lineRule="auto"/>
        <w:ind w:right="1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sz w:val="20"/>
          <w:szCs w:val="20"/>
          <w:lang w:eastAsia="fr-FR"/>
        </w:rPr>
        <w:t>Semaine type</w:t>
      </w:r>
      <w:r w:rsidR="00A552D9"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 d’accueil</w:t>
      </w:r>
      <w:r w:rsidRPr="00522FE0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</w:p>
    <w:tbl>
      <w:tblPr>
        <w:tblStyle w:val="Listemoyenne2"/>
        <w:tblW w:w="9664" w:type="dxa"/>
        <w:jc w:val="center"/>
        <w:tblLook w:val="04A0" w:firstRow="1" w:lastRow="0" w:firstColumn="1" w:lastColumn="0" w:noHBand="0" w:noVBand="1"/>
      </w:tblPr>
      <w:tblGrid>
        <w:gridCol w:w="1692"/>
        <w:gridCol w:w="1916"/>
        <w:gridCol w:w="1916"/>
        <w:gridCol w:w="2104"/>
        <w:gridCol w:w="2036"/>
      </w:tblGrid>
      <w:tr w:rsidR="00A552D9" w:rsidRPr="00522FE0" w:rsidTr="00522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2" w:type="dxa"/>
            <w:tcBorders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Jours d’accueil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MATIN</w:t>
            </w:r>
          </w:p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APRES-MIDI</w:t>
            </w:r>
          </w:p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Amplitude horaire quotidienne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Observations</w:t>
            </w:r>
          </w:p>
        </w:tc>
      </w:tr>
      <w:tr w:rsidR="00A552D9" w:rsidRPr="00522FE0" w:rsidTr="005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191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10CF0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658420843"/>
                <w:placeholder>
                  <w:docPart w:val="2E0AFF4F7B39432DAB4EDD9DE2BA2AA4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191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275319706"/>
                <w:placeholder>
                  <w:docPart w:val="3C9FCB8C38CC439081A92B16D939BE8A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10CF0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626627655"/>
                <w:placeholder>
                  <w:docPart w:val="035AA1E111D04116AE233971AAC5492E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0594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162003911"/>
                <w:placeholder>
                  <w:docPart w:val="5F2DD66495ED4993AFE28C76BC0191DE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A50594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  <w:tr w:rsidR="00A552D9" w:rsidRPr="00522FE0" w:rsidTr="00522FE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51320E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116873915"/>
                <w:placeholder>
                  <w:docPart w:val="C4F2CA192C804DF0BA235BD4DFE2CED2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765990232"/>
                <w:placeholder>
                  <w:docPart w:val="9A036C2B63A84681A0D681275064D0A5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0594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402419102"/>
                <w:placeholder>
                  <w:docPart w:val="F8815ABB8BDB444691922DD315D3A7FB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A50594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546821293"/>
                <w:placeholder>
                  <w:docPart w:val="757D0D9BDD354D6096EB0EFAFDD5FC78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  <w:tr w:rsidR="00A552D9" w:rsidRPr="00522FE0" w:rsidTr="005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3"/>
                <w:rFonts w:ascii="Tahoma" w:hAnsi="Tahoma" w:cs="Tahoma"/>
                <w:sz w:val="20"/>
                <w:szCs w:val="20"/>
              </w:rPr>
              <w:id w:val="-1860195411"/>
              <w:placeholder>
                <w:docPart w:val="CC4F36102A884E75855D91884050A020"/>
              </w:placeholder>
              <w:showingPlcHdr/>
            </w:sdtPr>
            <w:sdtEndPr>
              <w:rPr>
                <w:rStyle w:val="Policepardfaut"/>
                <w:color w:val="000000" w:themeColor="text1"/>
                <w:shd w:val="clear" w:color="auto" w:fill="auto"/>
              </w:rPr>
            </w:sdtEndPr>
            <w:sdtContent>
              <w:p w:rsidR="00A552D9" w:rsidRPr="00522FE0" w:rsidRDefault="00A50594" w:rsidP="00A50594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color w:val="auto"/>
                    <w:sz w:val="20"/>
                    <w:szCs w:val="20"/>
                    <w:shd w:val="pct20" w:color="auto" w:fill="auto"/>
                  </w:rPr>
                </w:pPr>
                <w:r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p>
            </w:sdtContent>
          </w:sdt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975358173"/>
                <w:placeholder>
                  <w:docPart w:val="EFB45941391849C89947666A240D8698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468651006"/>
                <w:placeholder>
                  <w:docPart w:val="F532717060F347E4AEF1BA1878FA3C72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244111621"/>
                <w:placeholder>
                  <w:docPart w:val="40DBF712F85E4559BBE98503C6E17153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  <w:tr w:rsidR="00A552D9" w:rsidRPr="00522FE0" w:rsidTr="00522FE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51320E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2054036182"/>
                <w:placeholder>
                  <w:docPart w:val="0F1A8E03AD3E4DC3909B4E1827F56614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923770641"/>
                <w:placeholder>
                  <w:docPart w:val="8643B660270B437298C970DA2B884A17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796953058"/>
                <w:placeholder>
                  <w:docPart w:val="FD30D7B9E9C1436DBACFFAF94D8AF15F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661655722"/>
                <w:placeholder>
                  <w:docPart w:val="D6A9E6CF3C66478D9774657BA2CBE610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  <w:tr w:rsidR="00A552D9" w:rsidRPr="00522FE0" w:rsidTr="005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51320E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485710949"/>
                <w:placeholder>
                  <w:docPart w:val="7AB677F146154957B828F411231C4C5D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398324625"/>
                <w:placeholder>
                  <w:docPart w:val="F1E45DBA050A4E19B0528D12DF168B87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841612310"/>
                <w:placeholder>
                  <w:docPart w:val="8D0ED6E1E2BE48278B8070C308B33641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30040022"/>
                <w:placeholder>
                  <w:docPart w:val="8CF8BD87350B484D81196278CDEE5D07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  <w:tr w:rsidR="00A552D9" w:rsidRPr="00522FE0" w:rsidTr="00522FE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52D9" w:rsidRPr="00522FE0" w:rsidRDefault="00A552D9" w:rsidP="00A552D9">
            <w:pPr>
              <w:ind w:right="1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522FE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433631641"/>
                <w:placeholder>
                  <w:docPart w:val="A17BCF0AC25041D58B5A8F5B1AED9B0E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558281195"/>
                <w:placeholder>
                  <w:docPart w:val="88DC0B0E68314C2A9BEF37BFE194B95E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Horaires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2061514037"/>
                <w:placeholder>
                  <w:docPart w:val="90D2A5184199475B8AABABF4171E30A2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Amplitude</w:t>
                </w:r>
              </w:sdtContent>
            </w:sdt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552D9" w:rsidRPr="00522FE0" w:rsidRDefault="00C73A8D" w:rsidP="00A552D9">
            <w:pPr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126006686"/>
                <w:placeholder>
                  <w:docPart w:val="6B690ACF416B45E78425AD2CBEA046BC"/>
                </w:placeholder>
                <w:showingPlcHdr/>
              </w:sdtPr>
              <w:sdtEndPr>
                <w:rPr>
                  <w:rStyle w:val="Policepardfaut"/>
                  <w:color w:val="000000" w:themeColor="text1"/>
                  <w:shd w:val="clear" w:color="auto" w:fill="auto"/>
                </w:rPr>
              </w:sdtEndPr>
              <w:sdtContent>
                <w:r w:rsidR="004D68CB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Observations</w:t>
                </w:r>
              </w:sdtContent>
            </w:sdt>
          </w:p>
        </w:tc>
      </w:tr>
    </w:tbl>
    <w:p w:rsidR="0067399C" w:rsidRPr="00522FE0" w:rsidRDefault="0067399C" w:rsidP="0067399C">
      <w:pPr>
        <w:spacing w:before="240" w:after="0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Prise en charge</w:t>
      </w:r>
      <w:r w:rsidR="003708E7" w:rsidRPr="00522FE0">
        <w:rPr>
          <w:rFonts w:ascii="Tahoma" w:hAnsi="Tahoma" w:cs="Tahoma"/>
          <w:sz w:val="20"/>
          <w:szCs w:val="20"/>
        </w:rPr>
        <w:t xml:space="preserve"> médicale</w:t>
      </w:r>
      <w:r w:rsidRPr="00522FE0">
        <w:rPr>
          <w:rFonts w:ascii="Tahoma" w:hAnsi="Tahoma" w:cs="Tahoma"/>
          <w:sz w:val="20"/>
          <w:szCs w:val="20"/>
        </w:rPr>
        <w:t xml:space="preserve"> particulière de l’enfant durant l’accueil :</w:t>
      </w:r>
    </w:p>
    <w:p w:rsidR="0067399C" w:rsidRPr="00522FE0" w:rsidRDefault="0067399C" w:rsidP="0067399C">
      <w:pPr>
        <w:pStyle w:val="Paragraphedeliste"/>
        <w:numPr>
          <w:ilvl w:val="0"/>
          <w:numId w:val="12"/>
        </w:numPr>
        <w:spacing w:after="0"/>
        <w:ind w:right="1"/>
        <w:jc w:val="both"/>
        <w:rPr>
          <w:rFonts w:ascii="Tahoma" w:hAnsi="Tahoma" w:cs="Tahoma"/>
          <w:i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A l’extérieur : </w:t>
      </w:r>
      <w:r w:rsidRPr="00522FE0">
        <w:rPr>
          <w:rFonts w:ascii="Tahoma" w:hAnsi="Tahoma" w:cs="Tahoma"/>
          <w:i/>
          <w:sz w:val="20"/>
          <w:szCs w:val="20"/>
        </w:rPr>
        <w:t>(ex : déplacement au CPEA, chez l’ergothérapeute…) :</w:t>
      </w:r>
    </w:p>
    <w:p w:rsidR="004D68CB" w:rsidRPr="00522FE0" w:rsidRDefault="00C73A8D" w:rsidP="0067399C">
      <w:p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sdt>
        <w:sdtPr>
          <w:rPr>
            <w:rStyle w:val="Style3"/>
            <w:rFonts w:ascii="Tahoma" w:hAnsi="Tahoma" w:cs="Tahoma"/>
            <w:sz w:val="20"/>
            <w:szCs w:val="20"/>
          </w:rPr>
          <w:id w:val="106786400"/>
          <w:placeholder>
            <w:docPart w:val="4946EE9AC97B425A85F0D3C1775E0925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4D68CB" w:rsidRPr="00522FE0">
        <w:rPr>
          <w:rFonts w:ascii="Tahoma" w:hAnsi="Tahoma" w:cs="Tahoma"/>
          <w:sz w:val="20"/>
          <w:szCs w:val="20"/>
        </w:rPr>
        <w:t xml:space="preserve"> </w:t>
      </w:r>
    </w:p>
    <w:p w:rsidR="0067399C" w:rsidRPr="00522FE0" w:rsidRDefault="0067399C" w:rsidP="0067399C">
      <w:p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Précisez les périodes de prise en charge (heures, jours)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665828156"/>
          <w:placeholder>
            <w:docPart w:val="EBCBDECB8CFB4974A84E55336E8AFF07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67399C" w:rsidRPr="00522FE0" w:rsidRDefault="0067399C" w:rsidP="0067399C">
      <w:pPr>
        <w:pStyle w:val="Paragraphedeliste"/>
        <w:numPr>
          <w:ilvl w:val="0"/>
          <w:numId w:val="12"/>
        </w:numPr>
        <w:spacing w:after="0"/>
        <w:ind w:right="1"/>
        <w:jc w:val="both"/>
        <w:rPr>
          <w:rFonts w:ascii="Tahoma" w:hAnsi="Tahoma" w:cs="Tahoma"/>
          <w:i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Au sein de la structure : </w:t>
      </w:r>
      <w:r w:rsidRPr="00522FE0">
        <w:rPr>
          <w:rFonts w:ascii="Tahoma" w:hAnsi="Tahoma" w:cs="Tahoma"/>
          <w:i/>
          <w:sz w:val="20"/>
          <w:szCs w:val="20"/>
        </w:rPr>
        <w:t>(ex : soins infirmiers, psychomotricien au sein de la structure…) :</w:t>
      </w:r>
    </w:p>
    <w:p w:rsidR="004D68CB" w:rsidRPr="00522FE0" w:rsidRDefault="00C73A8D" w:rsidP="00A50594">
      <w:pPr>
        <w:spacing w:after="240" w:line="240" w:lineRule="auto"/>
        <w:ind w:right="568"/>
        <w:jc w:val="both"/>
        <w:rPr>
          <w:rFonts w:ascii="Tahoma" w:hAnsi="Tahoma" w:cs="Tahoma"/>
          <w:sz w:val="20"/>
          <w:szCs w:val="20"/>
        </w:rPr>
      </w:pPr>
      <w:sdt>
        <w:sdtPr>
          <w:rPr>
            <w:rStyle w:val="Style3"/>
            <w:rFonts w:ascii="Tahoma" w:hAnsi="Tahoma" w:cs="Tahoma"/>
            <w:sz w:val="20"/>
            <w:szCs w:val="20"/>
          </w:rPr>
          <w:id w:val="1702897879"/>
          <w:placeholder>
            <w:docPart w:val="570A86B2E29E48A098E390AD06FF6867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4D68CB" w:rsidRPr="00522FE0">
        <w:rPr>
          <w:rFonts w:ascii="Tahoma" w:hAnsi="Tahoma" w:cs="Tahoma"/>
          <w:sz w:val="20"/>
          <w:szCs w:val="20"/>
        </w:rPr>
        <w:t xml:space="preserve"> </w:t>
      </w:r>
    </w:p>
    <w:p w:rsidR="0067399C" w:rsidRPr="00522FE0" w:rsidRDefault="0067399C" w:rsidP="0067399C">
      <w:pPr>
        <w:spacing w:before="240" w:after="240" w:line="240" w:lineRule="auto"/>
        <w:ind w:right="568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522FE0">
        <w:rPr>
          <w:rFonts w:ascii="Tahoma" w:hAnsi="Tahoma" w:cs="Tahoma"/>
          <w:sz w:val="20"/>
          <w:szCs w:val="20"/>
        </w:rPr>
        <w:t xml:space="preserve">Précisez les périodes de prise en charge (heures, jours)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343244949"/>
          <w:placeholder>
            <w:docPart w:val="512BF810F81D4A3C80F022461F8F83E1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471AB0" w:rsidRPr="00522FE0" w:rsidRDefault="00471AB0" w:rsidP="007F14CF">
      <w:pPr>
        <w:spacing w:before="240" w:after="240" w:line="240" w:lineRule="auto"/>
        <w:ind w:right="568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Afin d’analyser le surcout lié au handicap de l’enfant, il est nécessaire d</w:t>
      </w:r>
      <w:r w:rsidR="0005042B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’évaluer le désavantage lié à ses difficultés en fonction de son âge</w:t>
      </w: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et </w:t>
      </w:r>
      <w:r w:rsidR="00644952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l</w:t>
      </w: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es moyens mis en œuvre au sein de la structure pour </w:t>
      </w:r>
      <w:r w:rsidR="007F14CF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cet </w:t>
      </w: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accueil.</w:t>
      </w:r>
    </w:p>
    <w:p w:rsidR="00E87B0F" w:rsidRPr="00522FE0" w:rsidRDefault="007F14CF" w:rsidP="00A869A7">
      <w:pPr>
        <w:spacing w:after="80"/>
        <w:ind w:right="1"/>
        <w:jc w:val="both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>Diagnostic si établi</w:t>
      </w:r>
      <w:r w:rsidR="00D965BE" w:rsidRPr="00522FE0">
        <w:rPr>
          <w:rFonts w:ascii="Tahoma" w:hAnsi="Tahoma" w:cs="Tahoma"/>
          <w:sz w:val="20"/>
          <w:szCs w:val="20"/>
        </w:rPr>
        <w:t> :</w:t>
      </w:r>
      <w:r w:rsidR="00A50594"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207145652"/>
          <w:placeholder>
            <w:docPart w:val="5C17409AE63846D093D0BB1C9792B292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7F14CF" w:rsidRPr="00522FE0" w:rsidRDefault="007F14CF" w:rsidP="00972878">
      <w:pPr>
        <w:spacing w:after="80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Déficiences / difficultés observées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607492591"/>
          <w:placeholder>
            <w:docPart w:val="204D1588CF07452B929C8DC9192316EA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22FE0" w:rsidRDefault="00522FE0">
      <w:pPr>
        <w:rPr>
          <w:rFonts w:ascii="Tahoma" w:hAnsi="Tahoma" w:cs="Tahoma"/>
          <w:b/>
          <w:bCs/>
          <w:smallCaps/>
          <w:sz w:val="20"/>
          <w:szCs w:val="20"/>
        </w:rPr>
      </w:pPr>
      <w:r>
        <w:rPr>
          <w:rFonts w:ascii="Tahoma" w:hAnsi="Tahoma" w:cs="Tahoma"/>
          <w:b/>
          <w:bCs/>
          <w:smallCaps/>
          <w:sz w:val="20"/>
          <w:szCs w:val="20"/>
        </w:rPr>
        <w:br w:type="page"/>
      </w:r>
    </w:p>
    <w:p w:rsidR="00EF5E63" w:rsidRPr="00522FE0" w:rsidRDefault="007F14CF" w:rsidP="00522FE0">
      <w:pPr>
        <w:pBdr>
          <w:bottom w:val="double" w:sz="4" w:space="1" w:color="auto"/>
        </w:pBdr>
        <w:spacing w:before="240"/>
        <w:ind w:right="1"/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lastRenderedPageBreak/>
        <w:t>Autonomie</w:t>
      </w:r>
      <w:r w:rsidR="00EF5E63" w:rsidRPr="00522FE0">
        <w:rPr>
          <w:rFonts w:ascii="Tahoma" w:hAnsi="Tahoma" w:cs="Tahoma"/>
          <w:b/>
          <w:bCs/>
          <w:smallCaps/>
          <w:sz w:val="20"/>
          <w:szCs w:val="20"/>
        </w:rPr>
        <w:t> :</w:t>
      </w:r>
    </w:p>
    <w:p w:rsidR="00D965BE" w:rsidRPr="00522FE0" w:rsidRDefault="00EF5E63" w:rsidP="00B27777">
      <w:pPr>
        <w:spacing w:before="120" w:after="0" w:line="240" w:lineRule="auto"/>
        <w:ind w:right="1"/>
        <w:jc w:val="center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L</w:t>
      </w:r>
      <w:r w:rsidR="007F14CF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’autonomie </w:t>
      </w:r>
      <w:r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de l’enfant sera évaluée par rapport à cell</w:t>
      </w:r>
      <w:r w:rsidR="007F14CF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e d’un enfant du même âge, non déficient</w:t>
      </w:r>
      <w:r w:rsidR="00644952" w:rsidRPr="00522FE0">
        <w:rPr>
          <w:rFonts w:ascii="Tahoma" w:eastAsia="Times New Roman" w:hAnsi="Tahoma" w:cs="Tahoma"/>
          <w:b/>
          <w:sz w:val="20"/>
          <w:szCs w:val="20"/>
          <w:lang w:eastAsia="fr-FR"/>
        </w:rPr>
        <w:t>. Les précisions sont nécessaires si l’enfant a besoin d’une suppléance.</w:t>
      </w:r>
    </w:p>
    <w:tbl>
      <w:tblPr>
        <w:tblStyle w:val="Listemoyenne2"/>
        <w:tblW w:w="9582" w:type="dxa"/>
        <w:tblLayout w:type="fixed"/>
        <w:tblLook w:val="04A0" w:firstRow="1" w:lastRow="0" w:firstColumn="1" w:lastColumn="0" w:noHBand="0" w:noVBand="1"/>
      </w:tblPr>
      <w:tblGrid>
        <w:gridCol w:w="4241"/>
        <w:gridCol w:w="1333"/>
        <w:gridCol w:w="1333"/>
        <w:gridCol w:w="1333"/>
        <w:gridCol w:w="1342"/>
      </w:tblGrid>
      <w:tr w:rsidR="00FB2830" w:rsidRPr="00522FE0" w:rsidTr="00A10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1" w:type="dxa"/>
            <w:tcBorders>
              <w:right w:val="single" w:sz="4" w:space="0" w:color="auto"/>
            </w:tcBorders>
            <w:vAlign w:val="center"/>
          </w:tcPr>
          <w:p w:rsidR="00D92F22" w:rsidRPr="00522FE0" w:rsidRDefault="00D92F22" w:rsidP="00FB2830">
            <w:pPr>
              <w:ind w:right="1"/>
              <w:rPr>
                <w:rFonts w:ascii="Tahoma" w:hAnsi="Tahoma" w:cs="Tahoma"/>
                <w:b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sz w:val="20"/>
                <w:szCs w:val="20"/>
              </w:rPr>
              <w:t>Autonomie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22" w:rsidRPr="00522FE0" w:rsidRDefault="00D92F22" w:rsidP="00FB2830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sz w:val="20"/>
                <w:szCs w:val="20"/>
              </w:rPr>
              <w:t>Normalement ou seul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22" w:rsidRPr="00522FE0" w:rsidRDefault="00D92F22" w:rsidP="00644952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sz w:val="20"/>
                <w:szCs w:val="20"/>
              </w:rPr>
              <w:t>Difficilement ou avec aide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22" w:rsidRPr="00522FE0" w:rsidRDefault="00D92F22" w:rsidP="00FB2830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sz w:val="20"/>
                <w:szCs w:val="20"/>
              </w:rPr>
              <w:t>Impossible ou avec aide totale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D92F22" w:rsidRPr="00522FE0" w:rsidRDefault="00D92F22" w:rsidP="00FB2830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sz w:val="20"/>
                <w:szCs w:val="20"/>
              </w:rPr>
              <w:t>Inappréciable compte tenu de l’âge</w:t>
            </w:r>
          </w:p>
        </w:tc>
      </w:tr>
      <w:tr w:rsidR="00FB2830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830" w:rsidRPr="00522FE0" w:rsidRDefault="00D92F22" w:rsidP="00FB7284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Boire</w:t>
            </w:r>
            <w:r w:rsidR="00FB2830" w:rsidRPr="00522FE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812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522FE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394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A50594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5201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FB283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3662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FB283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2DA2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2DA2" w:rsidRPr="00522FE0" w:rsidRDefault="00D72DA2" w:rsidP="00A50594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FB2830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>(ex : problème de fausses routes</w:t>
            </w:r>
            <w:r w:rsidR="00644952" w:rsidRPr="00522FE0">
              <w:rPr>
                <w:rFonts w:ascii="Tahoma" w:hAnsi="Tahoma" w:cs="Tahoma"/>
                <w:i/>
                <w:sz w:val="20"/>
                <w:szCs w:val="20"/>
              </w:rPr>
              <w:t>, préhension du verre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>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1760129137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A50594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B2830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2F22" w:rsidRPr="00522FE0" w:rsidRDefault="00D92F22" w:rsidP="00FB7284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Manger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3114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FB283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0646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A50594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5273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FB283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83241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92F22" w:rsidRPr="00522FE0" w:rsidRDefault="00FB2830" w:rsidP="00FB2830">
                <w:pPr>
                  <w:ind w:right="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2DA2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2DA2" w:rsidRPr="00522FE0" w:rsidRDefault="00D72DA2" w:rsidP="00FB2830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(ex : repas mixés</w:t>
            </w:r>
            <w:r w:rsidR="00644952" w:rsidRPr="00522FE0">
              <w:rPr>
                <w:rFonts w:ascii="Tahoma" w:hAnsi="Tahoma" w:cs="Tahoma"/>
                <w:i/>
                <w:sz w:val="20"/>
                <w:szCs w:val="20"/>
              </w:rPr>
              <w:t>, préhension de la cuillère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>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1905559533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67399C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99C" w:rsidRPr="00522FE0" w:rsidRDefault="0067399C" w:rsidP="00FE2F2B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Eliminer, aller aux toilettes (change)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967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0842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A50594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1631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4184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399C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399C" w:rsidRPr="00522FE0" w:rsidRDefault="0067399C" w:rsidP="00FE2F2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 (A prendre en compte après 3 ans uniquement)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743490715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67399C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99C" w:rsidRPr="00522FE0" w:rsidRDefault="0067399C" w:rsidP="00FE2F2B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 xml:space="preserve">Dormir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63701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8430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A50594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9409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7938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67399C" w:rsidRPr="00522FE0" w:rsidRDefault="0067399C" w:rsidP="00FE2F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399C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399C" w:rsidRPr="00522FE0" w:rsidRDefault="0067399C" w:rsidP="00FE2F2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 xml:space="preserve">Précisions : (endormissement dans le calme, le bruit, besoin d’un lieu spécifique…)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182673285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B2830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830" w:rsidRPr="00522FE0" w:rsidRDefault="00FB2830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Jouer</w:t>
            </w:r>
            <w:r w:rsidR="00FB7284" w:rsidRPr="00522FE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5660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3D500D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5098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3D500D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7431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3D500D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651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3D500D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2830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B2830" w:rsidRPr="00522FE0" w:rsidRDefault="00FB2830" w:rsidP="00F53B2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(ex : difficultés liées à la motricité</w:t>
            </w:r>
            <w:r w:rsidR="00F53B2B" w:rsidRPr="00522FE0">
              <w:rPr>
                <w:rFonts w:ascii="Tahoma" w:hAnsi="Tahoma" w:cs="Tahoma"/>
                <w:i/>
                <w:sz w:val="20"/>
                <w:szCs w:val="20"/>
              </w:rPr>
              <w:t>, jet d’objets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>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479894541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B2830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830" w:rsidRPr="00522FE0" w:rsidRDefault="00FB2830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S’habiller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686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4123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8129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5015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2830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B2830" w:rsidRPr="00522FE0" w:rsidRDefault="00FB2830" w:rsidP="00F53B2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FB7284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F53B2B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768199549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B2830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830" w:rsidRPr="00522FE0" w:rsidRDefault="00FB2830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Se déshabiller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736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3892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7829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9628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B2830" w:rsidRPr="00522FE0" w:rsidRDefault="00FB2830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2830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B2830" w:rsidRPr="00522FE0" w:rsidRDefault="00FB2830" w:rsidP="00FB2830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363514248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Se déplacer à l’intérieur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4333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4580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54267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0012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 xml:space="preserve">Précisions : 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1448268393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Se déplacer à l’extérieur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247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6267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070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364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1425330587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Communiquer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2766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9507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0985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0308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D6531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D6531B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(Communication orale ou gestuelle, avec les adultes ou les autres enfants, cris, pleurs…)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1147091874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Comprendre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861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A50594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3221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1921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1447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D6531B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D6531B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(compréhension de consignes, de règles…)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305975919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Se comporter de façon logique et sensée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516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2087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3D500D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467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80966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D6531B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(ex : colères, agressivité…)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1611091969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  <w:tr w:rsidR="00F53B2B" w:rsidRPr="00522FE0" w:rsidTr="00A1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B2B" w:rsidRPr="00522FE0" w:rsidRDefault="00F53B2B" w:rsidP="00FB2830">
            <w:pPr>
              <w:ind w:right="1"/>
              <w:rPr>
                <w:rFonts w:ascii="Tahoma" w:hAnsi="Tahoma" w:cs="Tahoma"/>
                <w:sz w:val="20"/>
                <w:szCs w:val="20"/>
              </w:rPr>
            </w:pPr>
            <w:r w:rsidRPr="00522FE0">
              <w:rPr>
                <w:rFonts w:ascii="Tahoma" w:hAnsi="Tahoma" w:cs="Tahoma"/>
                <w:sz w:val="20"/>
                <w:szCs w:val="20"/>
              </w:rPr>
              <w:t>S’adapter au changement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45483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E421A5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7780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3208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851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53B2B" w:rsidRPr="00522FE0" w:rsidRDefault="00F53B2B" w:rsidP="00FB283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sz w:val="20"/>
                    <w:szCs w:val="20"/>
                  </w:rPr>
                </w:pPr>
                <w:r w:rsidRPr="00522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B2B" w:rsidRPr="00522FE0" w:rsidTr="00A10CF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B2B" w:rsidRPr="00522FE0" w:rsidRDefault="00F53B2B" w:rsidP="00644952">
            <w:pPr>
              <w:ind w:right="1"/>
              <w:rPr>
                <w:rFonts w:ascii="Tahoma" w:hAnsi="Tahoma" w:cs="Tahoma"/>
                <w:i/>
                <w:sz w:val="20"/>
                <w:szCs w:val="20"/>
              </w:rPr>
            </w:pPr>
            <w:r w:rsidRPr="00522FE0">
              <w:rPr>
                <w:rFonts w:ascii="Tahoma" w:hAnsi="Tahoma" w:cs="Tahoma"/>
                <w:i/>
                <w:sz w:val="20"/>
                <w:szCs w:val="20"/>
              </w:rPr>
              <w:t>Précisions :</w:t>
            </w:r>
            <w:r w:rsidR="00D6531B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(ex : </w:t>
            </w:r>
            <w:r w:rsidR="00644952" w:rsidRPr="00522FE0">
              <w:rPr>
                <w:rFonts w:ascii="Tahoma" w:hAnsi="Tahoma" w:cs="Tahoma"/>
                <w:i/>
                <w:sz w:val="20"/>
                <w:szCs w:val="20"/>
              </w:rPr>
              <w:t>besoins de repères précis de lieux, de personnes</w:t>
            </w:r>
            <w:r w:rsidR="00D6531B" w:rsidRPr="00522FE0">
              <w:rPr>
                <w:rFonts w:ascii="Tahoma" w:hAnsi="Tahoma" w:cs="Tahoma"/>
                <w:i/>
                <w:sz w:val="20"/>
                <w:szCs w:val="20"/>
              </w:rPr>
              <w:t>…)</w:t>
            </w:r>
            <w:r w:rsidR="00B27777" w:rsidRPr="00522FE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4"/>
                  <w:rFonts w:ascii="Tahoma" w:hAnsi="Tahoma" w:cs="Tahoma"/>
                  <w:szCs w:val="20"/>
                </w:rPr>
                <w:id w:val="-1908370248"/>
                <w:showingPlcHdr/>
              </w:sdtPr>
              <w:sdtEndPr>
                <w:rPr>
                  <w:rStyle w:val="Policepardfaut"/>
                  <w:sz w:val="24"/>
                  <w:shd w:val="clear" w:color="auto" w:fill="auto"/>
                </w:rPr>
              </w:sdtEndPr>
              <w:sdtContent>
                <w:r w:rsidR="00B27777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Texte.</w:t>
                </w:r>
              </w:sdtContent>
            </w:sdt>
          </w:p>
        </w:tc>
      </w:tr>
    </w:tbl>
    <w:p w:rsidR="00B27777" w:rsidRPr="00522FE0" w:rsidRDefault="00B27777">
      <w:pPr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br w:type="page"/>
      </w:r>
    </w:p>
    <w:p w:rsidR="00C577AD" w:rsidRPr="00522FE0" w:rsidRDefault="00C577AD" w:rsidP="00A869A7">
      <w:pPr>
        <w:pBdr>
          <w:bottom w:val="double" w:sz="4" w:space="1" w:color="auto"/>
        </w:pBdr>
        <w:spacing w:before="240"/>
        <w:ind w:right="1"/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lastRenderedPageBreak/>
        <w:t xml:space="preserve">Prise en charge </w:t>
      </w:r>
      <w:r w:rsidR="0067399C" w:rsidRPr="00522FE0">
        <w:rPr>
          <w:rFonts w:ascii="Tahoma" w:hAnsi="Tahoma" w:cs="Tahoma"/>
          <w:b/>
          <w:bCs/>
          <w:smallCaps/>
          <w:sz w:val="20"/>
          <w:szCs w:val="20"/>
        </w:rPr>
        <w:t>demandée</w:t>
      </w:r>
      <w:r w:rsidRPr="00522FE0">
        <w:rPr>
          <w:rFonts w:ascii="Tahoma" w:hAnsi="Tahoma" w:cs="Tahoma"/>
          <w:b/>
          <w:bCs/>
          <w:smallCaps/>
          <w:sz w:val="20"/>
          <w:szCs w:val="20"/>
        </w:rPr>
        <w:t xml:space="preserve"> par l’établissement </w:t>
      </w:r>
    </w:p>
    <w:p w:rsidR="0067399C" w:rsidRPr="00522FE0" w:rsidRDefault="0067399C" w:rsidP="0067399C">
      <w:pPr>
        <w:spacing w:after="0"/>
        <w:ind w:right="1"/>
        <w:jc w:val="both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 xml:space="preserve">Adaptations déjà mises en place par l’équipe : </w:t>
      </w:r>
      <w:r w:rsidRPr="00522FE0">
        <w:rPr>
          <w:rFonts w:ascii="Tahoma" w:hAnsi="Tahoma" w:cs="Tahoma"/>
          <w:sz w:val="20"/>
          <w:szCs w:val="20"/>
        </w:rPr>
        <w:tab/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913892043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D965BE" w:rsidRPr="00522FE0" w:rsidRDefault="00C73A8D" w:rsidP="00A10CF0">
      <w:pPr>
        <w:pBdr>
          <w:top w:val="single" w:sz="4" w:space="1" w:color="auto"/>
        </w:pBdr>
        <w:spacing w:before="240" w:after="0" w:line="240" w:lineRule="auto"/>
        <w:ind w:right="1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17976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FE0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644952" w:rsidRPr="00522FE0">
        <w:rPr>
          <w:rFonts w:ascii="Tahoma" w:hAnsi="Tahoma" w:cs="Tahoma"/>
          <w:sz w:val="20"/>
          <w:szCs w:val="20"/>
        </w:rPr>
        <w:t xml:space="preserve"> </w:t>
      </w:r>
      <w:r w:rsidR="00471AB0" w:rsidRPr="00522FE0">
        <w:rPr>
          <w:rFonts w:ascii="Tahoma" w:hAnsi="Tahoma" w:cs="Tahoma"/>
          <w:sz w:val="20"/>
          <w:szCs w:val="20"/>
        </w:rPr>
        <w:t>Professionnel/qualification envisagé pour l’encadrement de l’enfant :</w:t>
      </w:r>
    </w:p>
    <w:p w:rsidR="00B27777" w:rsidRPr="00522FE0" w:rsidRDefault="00C73A8D" w:rsidP="00A10CF0">
      <w:pPr>
        <w:spacing w:after="0" w:line="240" w:lineRule="auto"/>
        <w:ind w:right="1"/>
        <w:jc w:val="both"/>
        <w:rPr>
          <w:rFonts w:ascii="Tahoma" w:hAnsi="Tahoma" w:cs="Tahoma"/>
          <w:sz w:val="20"/>
          <w:szCs w:val="20"/>
        </w:rPr>
      </w:pPr>
      <w:sdt>
        <w:sdtPr>
          <w:rPr>
            <w:rStyle w:val="Style3"/>
            <w:rFonts w:ascii="Tahoma" w:hAnsi="Tahoma" w:cs="Tahoma"/>
            <w:sz w:val="20"/>
            <w:szCs w:val="20"/>
          </w:rPr>
          <w:id w:val="1892924199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B27777" w:rsidRPr="00522FE0">
        <w:rPr>
          <w:rFonts w:ascii="Tahoma" w:hAnsi="Tahoma" w:cs="Tahoma"/>
          <w:sz w:val="20"/>
          <w:szCs w:val="20"/>
        </w:rPr>
        <w:t xml:space="preserve"> </w:t>
      </w:r>
    </w:p>
    <w:p w:rsidR="00471AB0" w:rsidRPr="00522FE0" w:rsidRDefault="005E1B84" w:rsidP="00A10CF0">
      <w:pPr>
        <w:spacing w:before="360" w:after="0" w:line="240" w:lineRule="auto"/>
        <w:ind w:right="1"/>
        <w:jc w:val="both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 xml:space="preserve">Nombre d’heures/semaine d’interventions envisagées pour le </w:t>
      </w:r>
      <w:r w:rsidR="00471AB0" w:rsidRPr="00522FE0">
        <w:rPr>
          <w:rFonts w:ascii="Tahoma" w:hAnsi="Tahoma" w:cs="Tahoma"/>
          <w:sz w:val="20"/>
          <w:szCs w:val="20"/>
        </w:rPr>
        <w:t xml:space="preserve">professionnel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276060303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A50594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5E1B84" w:rsidRPr="00522FE0" w:rsidRDefault="005E1B84" w:rsidP="005E1B84">
      <w:pPr>
        <w:spacing w:before="120" w:after="0" w:line="240" w:lineRule="auto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Coût horaire de l’intervention :</w:t>
      </w:r>
      <w:r w:rsidR="00B27777" w:rsidRPr="00522FE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965725861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D965BE" w:rsidRPr="00522FE0" w:rsidRDefault="00C73A8D" w:rsidP="00A10CF0">
      <w:pPr>
        <w:pBdr>
          <w:top w:val="single" w:sz="4" w:space="1" w:color="auto"/>
        </w:pBdr>
        <w:spacing w:before="240" w:after="0" w:line="240" w:lineRule="auto"/>
        <w:ind w:right="1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2253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594" w:rsidRPr="00522F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44952" w:rsidRPr="00522FE0">
        <w:rPr>
          <w:rFonts w:ascii="Tahoma" w:hAnsi="Tahoma" w:cs="Tahoma"/>
          <w:sz w:val="20"/>
          <w:szCs w:val="20"/>
        </w:rPr>
        <w:t xml:space="preserve"> </w:t>
      </w:r>
      <w:r w:rsidR="00D965BE" w:rsidRPr="00522FE0">
        <w:rPr>
          <w:rFonts w:ascii="Tahoma" w:hAnsi="Tahoma" w:cs="Tahoma"/>
          <w:sz w:val="20"/>
          <w:szCs w:val="20"/>
        </w:rPr>
        <w:t xml:space="preserve">Matériel spécifique </w:t>
      </w:r>
      <w:r w:rsidR="0067399C" w:rsidRPr="00522FE0">
        <w:rPr>
          <w:rFonts w:ascii="Tahoma" w:hAnsi="Tahoma" w:cs="Tahoma"/>
          <w:sz w:val="20"/>
          <w:szCs w:val="20"/>
        </w:rPr>
        <w:t>nécessaire</w:t>
      </w:r>
      <w:r w:rsidR="00D965BE" w:rsidRPr="00522FE0">
        <w:rPr>
          <w:rFonts w:ascii="Tahoma" w:hAnsi="Tahoma" w:cs="Tahoma"/>
          <w:sz w:val="20"/>
          <w:szCs w:val="20"/>
        </w:rPr>
        <w:t xml:space="preserve"> pou</w:t>
      </w:r>
      <w:r w:rsidR="00644952" w:rsidRPr="00522FE0">
        <w:rPr>
          <w:rFonts w:ascii="Tahoma" w:hAnsi="Tahoma" w:cs="Tahoma"/>
          <w:sz w:val="20"/>
          <w:szCs w:val="20"/>
        </w:rPr>
        <w:t>r l’accueil de l’enfant (fournir</w:t>
      </w:r>
      <w:r w:rsidR="00D965BE" w:rsidRPr="00522FE0">
        <w:rPr>
          <w:rFonts w:ascii="Tahoma" w:hAnsi="Tahoma" w:cs="Tahoma"/>
          <w:sz w:val="20"/>
          <w:szCs w:val="20"/>
        </w:rPr>
        <w:t xml:space="preserve"> devis </w:t>
      </w:r>
      <w:r w:rsidR="00EF5E63" w:rsidRPr="00522FE0">
        <w:rPr>
          <w:rFonts w:ascii="Tahoma" w:hAnsi="Tahoma" w:cs="Tahoma"/>
          <w:sz w:val="20"/>
          <w:szCs w:val="20"/>
        </w:rPr>
        <w:t>et</w:t>
      </w:r>
      <w:r w:rsidR="00D965BE" w:rsidRPr="00522FE0">
        <w:rPr>
          <w:rFonts w:ascii="Tahoma" w:hAnsi="Tahoma" w:cs="Tahoma"/>
          <w:sz w:val="20"/>
          <w:szCs w:val="20"/>
        </w:rPr>
        <w:t xml:space="preserve"> factures) ;</w:t>
      </w:r>
    </w:p>
    <w:p w:rsidR="00B27777" w:rsidRPr="00522FE0" w:rsidRDefault="00C73A8D" w:rsidP="00A10CF0">
      <w:pPr>
        <w:spacing w:after="0"/>
        <w:ind w:right="1"/>
        <w:jc w:val="both"/>
        <w:rPr>
          <w:rFonts w:ascii="Tahoma" w:hAnsi="Tahoma" w:cs="Tahoma"/>
          <w:sz w:val="20"/>
          <w:szCs w:val="20"/>
          <w:u w:val="dotted"/>
        </w:rPr>
      </w:pPr>
      <w:sdt>
        <w:sdtPr>
          <w:rPr>
            <w:rStyle w:val="Style3"/>
            <w:rFonts w:ascii="Tahoma" w:hAnsi="Tahoma" w:cs="Tahoma"/>
            <w:sz w:val="20"/>
            <w:szCs w:val="20"/>
          </w:rPr>
          <w:id w:val="1229271398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D965BE" w:rsidRPr="00522FE0" w:rsidRDefault="00471AB0" w:rsidP="0067399C">
      <w:pPr>
        <w:spacing w:before="240" w:after="0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Autres actions complémentaires liées à l’accueil de cet enfant :</w:t>
      </w:r>
      <w:r w:rsidR="00EF5E63" w:rsidRPr="00522FE0">
        <w:rPr>
          <w:rFonts w:ascii="Tahoma" w:hAnsi="Tahoma" w:cs="Tahoma"/>
          <w:sz w:val="20"/>
          <w:szCs w:val="20"/>
        </w:rPr>
        <w:t xml:space="preserve"> </w:t>
      </w:r>
      <w:r w:rsidR="0067399C" w:rsidRPr="00522FE0">
        <w:rPr>
          <w:rFonts w:ascii="Tahoma" w:hAnsi="Tahoma" w:cs="Tahoma"/>
          <w:sz w:val="20"/>
          <w:szCs w:val="20"/>
        </w:rPr>
        <w:t>(ex : formation, supervision</w:t>
      </w:r>
      <w:r w:rsidR="00EF5E63" w:rsidRPr="00522FE0">
        <w:rPr>
          <w:rFonts w:ascii="Tahoma" w:hAnsi="Tahoma" w:cs="Tahoma"/>
          <w:sz w:val="20"/>
          <w:szCs w:val="20"/>
        </w:rPr>
        <w:t>…)</w:t>
      </w:r>
    </w:p>
    <w:p w:rsidR="00B27777" w:rsidRPr="00522FE0" w:rsidRDefault="00C73A8D" w:rsidP="00A10CF0">
      <w:pPr>
        <w:pBdr>
          <w:bottom w:val="double" w:sz="4" w:space="1" w:color="auto"/>
        </w:pBdr>
        <w:ind w:right="1"/>
        <w:rPr>
          <w:rFonts w:ascii="Tahoma" w:hAnsi="Tahoma" w:cs="Tahoma"/>
          <w:b/>
          <w:bCs/>
          <w:smallCaps/>
          <w:sz w:val="20"/>
          <w:szCs w:val="20"/>
        </w:rPr>
      </w:pPr>
      <w:sdt>
        <w:sdtPr>
          <w:rPr>
            <w:rStyle w:val="Style3"/>
            <w:rFonts w:ascii="Tahoma" w:hAnsi="Tahoma" w:cs="Tahoma"/>
            <w:sz w:val="20"/>
            <w:szCs w:val="20"/>
          </w:rPr>
          <w:id w:val="2085021959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B27777" w:rsidRPr="00522FE0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</w:p>
    <w:p w:rsidR="00E87B0F" w:rsidRPr="00522FE0" w:rsidRDefault="00E87B0F" w:rsidP="00A10CF0">
      <w:pPr>
        <w:pBdr>
          <w:bottom w:val="double" w:sz="4" w:space="1" w:color="auto"/>
        </w:pBdr>
        <w:spacing w:before="360"/>
        <w:ind w:right="1"/>
        <w:rPr>
          <w:rFonts w:ascii="Tahoma" w:hAnsi="Tahoma" w:cs="Tahoma"/>
          <w:b/>
          <w:bCs/>
          <w:smallCaps/>
          <w:sz w:val="20"/>
          <w:szCs w:val="20"/>
        </w:rPr>
      </w:pPr>
      <w:r w:rsidRPr="00522FE0">
        <w:rPr>
          <w:rFonts w:ascii="Tahoma" w:hAnsi="Tahoma" w:cs="Tahoma"/>
          <w:b/>
          <w:bCs/>
          <w:smallCaps/>
          <w:sz w:val="20"/>
          <w:szCs w:val="20"/>
        </w:rPr>
        <w:t>E</w:t>
      </w:r>
      <w:r w:rsidR="00A869A7" w:rsidRPr="00522FE0">
        <w:rPr>
          <w:rFonts w:ascii="Tahoma" w:hAnsi="Tahoma" w:cs="Tahoma"/>
          <w:b/>
          <w:bCs/>
          <w:smallCaps/>
          <w:sz w:val="20"/>
          <w:szCs w:val="20"/>
        </w:rPr>
        <w:t>léments financiers</w:t>
      </w:r>
    </w:p>
    <w:p w:rsidR="00BF783D" w:rsidRPr="00522FE0" w:rsidRDefault="00BF783D" w:rsidP="00A869A7">
      <w:pPr>
        <w:spacing w:after="120"/>
        <w:ind w:right="1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 xml:space="preserve">MONTANT SOLLICITE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853388376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  <w:r w:rsidR="00B27777" w:rsidRPr="00522FE0">
        <w:rPr>
          <w:rFonts w:ascii="Tahoma" w:hAnsi="Tahoma" w:cs="Tahoma"/>
          <w:sz w:val="20"/>
          <w:szCs w:val="20"/>
        </w:rPr>
        <w:t xml:space="preserve"> </w:t>
      </w:r>
      <w:r w:rsidRPr="00522FE0">
        <w:rPr>
          <w:rFonts w:ascii="Tahoma" w:hAnsi="Tahoma" w:cs="Tahoma"/>
          <w:sz w:val="20"/>
          <w:szCs w:val="20"/>
        </w:rPr>
        <w:t>euros</w:t>
      </w:r>
    </w:p>
    <w:p w:rsidR="00BF783D" w:rsidRPr="00522FE0" w:rsidRDefault="00BF783D" w:rsidP="00A869A7">
      <w:pPr>
        <w:spacing w:after="120"/>
        <w:ind w:right="1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 xml:space="preserve">Détail du montant sollicité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190223579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BF783D" w:rsidRPr="00522FE0" w:rsidRDefault="00BF783D" w:rsidP="00A869A7">
      <w:pPr>
        <w:spacing w:after="120"/>
        <w:ind w:right="1"/>
        <w:jc w:val="both"/>
        <w:rPr>
          <w:rFonts w:ascii="Tahoma" w:hAnsi="Tahoma" w:cs="Tahoma"/>
          <w:sz w:val="20"/>
          <w:szCs w:val="20"/>
          <w:u w:val="dotted"/>
        </w:rPr>
      </w:pPr>
    </w:p>
    <w:tbl>
      <w:tblPr>
        <w:tblStyle w:val="Grilledutableau"/>
        <w:tblW w:w="9865" w:type="dxa"/>
        <w:jc w:val="center"/>
        <w:tblLook w:val="00A0" w:firstRow="1" w:lastRow="0" w:firstColumn="1" w:lastColumn="0" w:noHBand="0" w:noVBand="0"/>
      </w:tblPr>
      <w:tblGrid>
        <w:gridCol w:w="3348"/>
        <w:gridCol w:w="1765"/>
        <w:gridCol w:w="2915"/>
        <w:gridCol w:w="1837"/>
      </w:tblGrid>
      <w:tr w:rsidR="00644952" w:rsidRPr="00522FE0" w:rsidTr="00E53423">
        <w:trPr>
          <w:trHeight w:val="340"/>
          <w:jc w:val="center"/>
        </w:trPr>
        <w:tc>
          <w:tcPr>
            <w:tcW w:w="3348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CHARGES </w:t>
            </w:r>
          </w:p>
        </w:tc>
        <w:tc>
          <w:tcPr>
            <w:tcW w:w="1765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>Montant</w:t>
            </w:r>
          </w:p>
        </w:tc>
        <w:tc>
          <w:tcPr>
            <w:tcW w:w="2915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>RESSOURCES</w:t>
            </w:r>
          </w:p>
        </w:tc>
        <w:tc>
          <w:tcPr>
            <w:tcW w:w="1837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>Montant</w:t>
            </w:r>
          </w:p>
        </w:tc>
      </w:tr>
      <w:tr w:rsidR="00644952" w:rsidRPr="00522FE0" w:rsidTr="00E53423">
        <w:trPr>
          <w:jc w:val="center"/>
        </w:trPr>
        <w:tc>
          <w:tcPr>
            <w:tcW w:w="3348" w:type="dxa"/>
          </w:tcPr>
          <w:p w:rsidR="00B27777" w:rsidRPr="00522FE0" w:rsidRDefault="00C73A8D" w:rsidP="0051320E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715041535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Détail.</w:t>
                </w:r>
              </w:sdtContent>
            </w:sdt>
          </w:p>
        </w:tc>
        <w:tc>
          <w:tcPr>
            <w:tcW w:w="1765" w:type="dxa"/>
          </w:tcPr>
          <w:p w:rsidR="00644952" w:rsidRPr="00522FE0" w:rsidRDefault="00C73A8D" w:rsidP="0051320E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686164085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Montant.</w:t>
                </w:r>
              </w:sdtContent>
            </w:sdt>
          </w:p>
        </w:tc>
        <w:tc>
          <w:tcPr>
            <w:tcW w:w="2915" w:type="dxa"/>
          </w:tcPr>
          <w:p w:rsidR="00644952" w:rsidRPr="00522FE0" w:rsidRDefault="00C73A8D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300535002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Détail.</w:t>
                </w:r>
              </w:sdtContent>
            </w:sdt>
            <w:r w:rsidR="00B27777" w:rsidRPr="00522FE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10CF0" w:rsidRPr="00522FE0" w:rsidRDefault="00A10CF0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644952" w:rsidRPr="00522FE0" w:rsidRDefault="00C73A8D" w:rsidP="0051320E">
            <w:pPr>
              <w:spacing w:line="276" w:lineRule="auto"/>
              <w:ind w:righ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583714637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Montant.</w:t>
                </w:r>
              </w:sdtContent>
            </w:sdt>
          </w:p>
        </w:tc>
      </w:tr>
      <w:tr w:rsidR="00644952" w:rsidRPr="00522FE0" w:rsidTr="00E53423">
        <w:trPr>
          <w:trHeight w:val="340"/>
          <w:jc w:val="center"/>
        </w:trPr>
        <w:tc>
          <w:tcPr>
            <w:tcW w:w="3348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>TOTAL DES BESOINS</w:t>
            </w:r>
          </w:p>
        </w:tc>
        <w:tc>
          <w:tcPr>
            <w:tcW w:w="1765" w:type="dxa"/>
            <w:vAlign w:val="center"/>
          </w:tcPr>
          <w:p w:rsidR="00644952" w:rsidRPr="00522FE0" w:rsidRDefault="00C73A8D" w:rsidP="0051320E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-128088403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Total.</w:t>
                </w:r>
              </w:sdtContent>
            </w:sdt>
          </w:p>
        </w:tc>
        <w:tc>
          <w:tcPr>
            <w:tcW w:w="2915" w:type="dxa"/>
            <w:vAlign w:val="center"/>
          </w:tcPr>
          <w:p w:rsidR="00644952" w:rsidRPr="00522FE0" w:rsidRDefault="00644952" w:rsidP="00644952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2FE0">
              <w:rPr>
                <w:rFonts w:ascii="Tahoma" w:hAnsi="Tahoma" w:cs="Tahoma"/>
                <w:b/>
                <w:bCs/>
                <w:sz w:val="20"/>
                <w:szCs w:val="20"/>
              </w:rPr>
              <w:t>TOTAL DES RESSOURCES</w:t>
            </w:r>
          </w:p>
        </w:tc>
        <w:tc>
          <w:tcPr>
            <w:tcW w:w="1837" w:type="dxa"/>
            <w:vAlign w:val="center"/>
          </w:tcPr>
          <w:p w:rsidR="00644952" w:rsidRPr="00522FE0" w:rsidRDefault="00C73A8D" w:rsidP="0051320E">
            <w:pPr>
              <w:spacing w:line="276" w:lineRule="auto"/>
              <w:ind w:right="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Style3"/>
                  <w:rFonts w:ascii="Tahoma" w:hAnsi="Tahoma" w:cs="Tahoma"/>
                  <w:sz w:val="20"/>
                  <w:szCs w:val="20"/>
                </w:rPr>
                <w:id w:val="1243913760"/>
                <w:showingPlcHdr/>
              </w:sdtPr>
              <w:sdtEndPr>
                <w:rPr>
                  <w:rStyle w:val="Policepardfaut"/>
                  <w:shd w:val="clear" w:color="auto" w:fill="auto"/>
                </w:rPr>
              </w:sdtEndPr>
              <w:sdtContent>
                <w:r w:rsidR="0051320E" w:rsidRPr="00522FE0">
                  <w:rPr>
                    <w:rStyle w:val="Textedelespacerserv"/>
                    <w:rFonts w:ascii="Tahoma" w:hAnsi="Tahoma" w:cs="Tahoma"/>
                    <w:sz w:val="20"/>
                    <w:szCs w:val="20"/>
                  </w:rPr>
                  <w:t>Total.</w:t>
                </w:r>
              </w:sdtContent>
            </w:sdt>
          </w:p>
        </w:tc>
      </w:tr>
    </w:tbl>
    <w:p w:rsidR="00E87B0F" w:rsidRPr="00522FE0" w:rsidRDefault="00EF5E63" w:rsidP="00A869A7">
      <w:pPr>
        <w:spacing w:before="360" w:after="120"/>
        <w:ind w:right="1"/>
        <w:jc w:val="both"/>
        <w:rPr>
          <w:rFonts w:ascii="Tahoma" w:hAnsi="Tahoma" w:cs="Tahoma"/>
          <w:b/>
          <w:sz w:val="20"/>
          <w:szCs w:val="20"/>
        </w:rPr>
      </w:pPr>
      <w:r w:rsidRPr="00522FE0">
        <w:rPr>
          <w:rFonts w:ascii="Tahoma" w:hAnsi="Tahoma" w:cs="Tahoma"/>
          <w:b/>
          <w:sz w:val="20"/>
          <w:szCs w:val="20"/>
        </w:rPr>
        <w:t>J</w:t>
      </w:r>
      <w:r w:rsidR="00E87B0F" w:rsidRPr="00522FE0">
        <w:rPr>
          <w:rFonts w:ascii="Tahoma" w:hAnsi="Tahoma" w:cs="Tahoma"/>
          <w:b/>
          <w:sz w:val="20"/>
          <w:szCs w:val="20"/>
        </w:rPr>
        <w:t>e soussigné (nom – prénom)</w:t>
      </w:r>
      <w:r w:rsidR="00FB1DEB" w:rsidRPr="00522FE0">
        <w:rPr>
          <w:rFonts w:ascii="Tahoma" w:hAnsi="Tahoma" w:cs="Tahoma"/>
          <w:b/>
          <w:sz w:val="20"/>
          <w:szCs w:val="20"/>
        </w:rPr>
        <w:t xml:space="preserve">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-1808774019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E87B0F" w:rsidRPr="00522FE0" w:rsidRDefault="00FB1DEB" w:rsidP="00A869A7">
      <w:pPr>
        <w:spacing w:after="120"/>
        <w:ind w:right="1"/>
        <w:jc w:val="both"/>
        <w:rPr>
          <w:rFonts w:ascii="Tahoma" w:hAnsi="Tahoma" w:cs="Tahoma"/>
          <w:b/>
          <w:sz w:val="20"/>
          <w:szCs w:val="20"/>
        </w:rPr>
      </w:pPr>
      <w:r w:rsidRPr="00522FE0">
        <w:rPr>
          <w:rFonts w:ascii="Tahoma" w:hAnsi="Tahoma" w:cs="Tahoma"/>
          <w:b/>
          <w:sz w:val="20"/>
          <w:szCs w:val="20"/>
        </w:rPr>
        <w:t>Agissant en qualité de :</w:t>
      </w:r>
      <w:r w:rsidR="00B27777" w:rsidRPr="00522FE0">
        <w:rPr>
          <w:rFonts w:ascii="Tahoma" w:hAnsi="Tahoma" w:cs="Tahoma"/>
          <w:b/>
          <w:sz w:val="20"/>
          <w:szCs w:val="20"/>
        </w:rPr>
        <w:t xml:space="preserve">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424162000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E87B0F" w:rsidRPr="00522FE0" w:rsidRDefault="00E87B0F" w:rsidP="00A869A7">
      <w:pPr>
        <w:spacing w:after="120"/>
        <w:ind w:right="1"/>
        <w:jc w:val="both"/>
        <w:rPr>
          <w:rFonts w:ascii="Tahoma" w:hAnsi="Tahoma" w:cs="Tahoma"/>
          <w:b/>
          <w:sz w:val="20"/>
          <w:szCs w:val="20"/>
        </w:rPr>
      </w:pPr>
      <w:r w:rsidRPr="00522FE0">
        <w:rPr>
          <w:rFonts w:ascii="Tahoma" w:hAnsi="Tahoma" w:cs="Tahoma"/>
          <w:b/>
          <w:sz w:val="20"/>
          <w:szCs w:val="20"/>
        </w:rPr>
        <w:t>Nom de l’organisme</w:t>
      </w:r>
      <w:r w:rsidR="000F4CA0" w:rsidRPr="00522FE0">
        <w:rPr>
          <w:rFonts w:ascii="Tahoma" w:hAnsi="Tahoma" w:cs="Tahoma"/>
          <w:b/>
          <w:sz w:val="20"/>
          <w:szCs w:val="20"/>
        </w:rPr>
        <w:t xml:space="preserve"> :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364867059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Texte.</w:t>
          </w:r>
        </w:sdtContent>
      </w:sdt>
    </w:p>
    <w:p w:rsidR="00E87B0F" w:rsidRPr="00522FE0" w:rsidRDefault="00E87B0F" w:rsidP="00A869A7">
      <w:pPr>
        <w:spacing w:after="120"/>
        <w:ind w:right="1"/>
        <w:jc w:val="both"/>
        <w:rPr>
          <w:rFonts w:ascii="Tahoma" w:hAnsi="Tahoma" w:cs="Tahoma"/>
          <w:b/>
          <w:sz w:val="20"/>
          <w:szCs w:val="20"/>
        </w:rPr>
      </w:pPr>
      <w:r w:rsidRPr="00522FE0">
        <w:rPr>
          <w:rFonts w:ascii="Tahoma" w:hAnsi="Tahoma" w:cs="Tahoma"/>
          <w:b/>
          <w:sz w:val="20"/>
          <w:szCs w:val="20"/>
        </w:rPr>
        <w:t>Certifie l’exactitude et la sincérité des renseignements du présent dossier.</w:t>
      </w:r>
    </w:p>
    <w:p w:rsidR="00E87B0F" w:rsidRPr="00522FE0" w:rsidRDefault="00E87B0F" w:rsidP="006D0BD3">
      <w:pPr>
        <w:spacing w:before="240" w:after="0"/>
        <w:ind w:right="1"/>
        <w:jc w:val="both"/>
        <w:rPr>
          <w:rFonts w:ascii="Tahoma" w:hAnsi="Tahoma" w:cs="Tahoma"/>
          <w:sz w:val="20"/>
          <w:szCs w:val="20"/>
          <w:u w:val="dotted"/>
        </w:rPr>
      </w:pPr>
      <w:r w:rsidRPr="00522FE0">
        <w:rPr>
          <w:rFonts w:ascii="Tahoma" w:hAnsi="Tahoma" w:cs="Tahoma"/>
          <w:sz w:val="20"/>
          <w:szCs w:val="20"/>
        </w:rPr>
        <w:t xml:space="preserve">A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957821026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Ville.</w:t>
          </w:r>
        </w:sdtContent>
      </w:sdt>
      <w:r w:rsidRPr="00522FE0">
        <w:rPr>
          <w:rFonts w:ascii="Tahoma" w:hAnsi="Tahoma" w:cs="Tahoma"/>
          <w:sz w:val="20"/>
          <w:szCs w:val="20"/>
        </w:rPr>
        <w:t xml:space="preserve"> le </w:t>
      </w:r>
      <w:sdt>
        <w:sdtPr>
          <w:rPr>
            <w:rStyle w:val="Style3"/>
            <w:rFonts w:ascii="Tahoma" w:hAnsi="Tahoma" w:cs="Tahoma"/>
            <w:sz w:val="20"/>
            <w:szCs w:val="20"/>
          </w:rPr>
          <w:id w:val="1444815077"/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51320E" w:rsidRPr="00522FE0">
            <w:rPr>
              <w:rStyle w:val="Textedelespacerserv"/>
              <w:rFonts w:ascii="Tahoma" w:hAnsi="Tahoma" w:cs="Tahoma"/>
              <w:sz w:val="20"/>
              <w:szCs w:val="20"/>
            </w:rPr>
            <w:t>Date.</w:t>
          </w:r>
        </w:sdtContent>
      </w:sdt>
    </w:p>
    <w:p w:rsidR="00E87B0F" w:rsidRPr="00522FE0" w:rsidRDefault="00E87B0F" w:rsidP="00A869A7">
      <w:p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522FE0">
        <w:rPr>
          <w:rFonts w:ascii="Tahoma" w:hAnsi="Tahoma" w:cs="Tahoma"/>
          <w:sz w:val="20"/>
          <w:szCs w:val="20"/>
        </w:rPr>
        <w:t>Signature et cachet,</w:t>
      </w:r>
    </w:p>
    <w:sectPr w:rsidR="00E87B0F" w:rsidRPr="00522FE0" w:rsidSect="00A869A7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A9" w:rsidRDefault="004E17A9" w:rsidP="008107CC">
      <w:pPr>
        <w:spacing w:after="0" w:line="240" w:lineRule="auto"/>
      </w:pPr>
      <w:r>
        <w:separator/>
      </w:r>
    </w:p>
  </w:endnote>
  <w:endnote w:type="continuationSeparator" w:id="0">
    <w:p w:rsidR="004E17A9" w:rsidRDefault="004E17A9" w:rsidP="0081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A9" w:rsidRDefault="004E17A9" w:rsidP="008107CC">
      <w:pPr>
        <w:spacing w:after="0" w:line="240" w:lineRule="auto"/>
      </w:pPr>
      <w:r>
        <w:separator/>
      </w:r>
    </w:p>
  </w:footnote>
  <w:footnote w:type="continuationSeparator" w:id="0">
    <w:p w:rsidR="004E17A9" w:rsidRDefault="004E17A9" w:rsidP="008107CC">
      <w:pPr>
        <w:spacing w:after="0" w:line="240" w:lineRule="auto"/>
      </w:pPr>
      <w:r>
        <w:continuationSeparator/>
      </w:r>
    </w:p>
  </w:footnote>
  <w:footnote w:id="1">
    <w:p w:rsidR="00C577AD" w:rsidRPr="008107CC" w:rsidRDefault="00C577AD" w:rsidP="008107CC">
      <w:pPr>
        <w:pStyle w:val="Notedebasdepage"/>
        <w:ind w:hanging="284"/>
        <w:jc w:val="both"/>
        <w:rPr>
          <w:sz w:val="18"/>
        </w:rPr>
      </w:pPr>
      <w:r w:rsidRPr="008107CC">
        <w:rPr>
          <w:rStyle w:val="Appelnotedebasdep"/>
          <w:sz w:val="18"/>
        </w:rPr>
        <w:footnoteRef/>
      </w:r>
      <w:r w:rsidRPr="008107CC">
        <w:rPr>
          <w:sz w:val="18"/>
        </w:rPr>
        <w:t xml:space="preserve"> </w:t>
      </w:r>
      <w:r>
        <w:rPr>
          <w:bCs/>
          <w:sz w:val="18"/>
        </w:rPr>
        <w:t>L</w:t>
      </w:r>
      <w:r w:rsidRPr="008107CC">
        <w:rPr>
          <w:bCs/>
          <w:sz w:val="18"/>
        </w:rPr>
        <w:t>es associations</w:t>
      </w:r>
      <w:r w:rsidRPr="008107CC">
        <w:rPr>
          <w:sz w:val="18"/>
        </w:rPr>
        <w:t xml:space="preserve"> peuvent obtenir leur numéro de </w:t>
      </w:r>
      <w:r>
        <w:rPr>
          <w:sz w:val="18"/>
        </w:rPr>
        <w:t>SIRET</w:t>
      </w:r>
      <w:r w:rsidRPr="008107CC">
        <w:rPr>
          <w:sz w:val="18"/>
        </w:rPr>
        <w:t> :</w:t>
      </w:r>
    </w:p>
    <w:p w:rsidR="00C577AD" w:rsidRPr="008107CC" w:rsidRDefault="00C577AD" w:rsidP="008107CC">
      <w:pPr>
        <w:pStyle w:val="Notedebasdepage"/>
        <w:numPr>
          <w:ilvl w:val="0"/>
          <w:numId w:val="7"/>
        </w:numPr>
        <w:ind w:left="0" w:hanging="284"/>
        <w:jc w:val="both"/>
        <w:rPr>
          <w:sz w:val="18"/>
        </w:rPr>
      </w:pPr>
      <w:r w:rsidRPr="008107CC">
        <w:rPr>
          <w:i/>
          <w:iCs/>
          <w:sz w:val="18"/>
        </w:rPr>
        <w:t>si elles emploient des salariés</w:t>
      </w:r>
      <w:r w:rsidRPr="008107CC">
        <w:rPr>
          <w:b/>
          <w:bCs/>
          <w:i/>
          <w:iCs/>
          <w:sz w:val="18"/>
        </w:rPr>
        <w:t> :</w:t>
      </w:r>
      <w:r w:rsidRPr="008107CC">
        <w:rPr>
          <w:sz w:val="18"/>
        </w:rPr>
        <w:t xml:space="preserve"> en contactant l’</w:t>
      </w:r>
      <w:r>
        <w:rPr>
          <w:sz w:val="18"/>
        </w:rPr>
        <w:t>URSSAF</w:t>
      </w:r>
    </w:p>
    <w:p w:rsidR="00C577AD" w:rsidRPr="008107CC" w:rsidRDefault="00C577AD" w:rsidP="008107CC">
      <w:pPr>
        <w:pStyle w:val="Notedebasdepage"/>
        <w:numPr>
          <w:ilvl w:val="0"/>
          <w:numId w:val="7"/>
        </w:numPr>
        <w:ind w:left="0" w:hanging="284"/>
        <w:jc w:val="both"/>
        <w:rPr>
          <w:sz w:val="18"/>
        </w:rPr>
      </w:pPr>
      <w:r w:rsidRPr="008107CC">
        <w:rPr>
          <w:i/>
          <w:iCs/>
          <w:sz w:val="18"/>
        </w:rPr>
        <w:t>si elles n’emploient pas de salariés</w:t>
      </w:r>
      <w:r w:rsidRPr="008107CC">
        <w:rPr>
          <w:b/>
          <w:bCs/>
          <w:i/>
          <w:iCs/>
          <w:sz w:val="18"/>
        </w:rPr>
        <w:t xml:space="preserve"> : </w:t>
      </w:r>
      <w:r>
        <w:rPr>
          <w:sz w:val="18"/>
        </w:rPr>
        <w:t>INSEE</w:t>
      </w:r>
      <w:r w:rsidRPr="008107CC">
        <w:rPr>
          <w:sz w:val="18"/>
        </w:rPr>
        <w:t xml:space="preserve"> Pays de la Loire, Division siren</w:t>
      </w:r>
      <w:r>
        <w:rPr>
          <w:sz w:val="18"/>
        </w:rPr>
        <w:t xml:space="preserve"> </w:t>
      </w:r>
      <w:r w:rsidRPr="008107CC">
        <w:rPr>
          <w:sz w:val="18"/>
        </w:rPr>
        <w:t>-105, rue des Français libres – BP 77402 – 44274 Nantes cedex 2 (joindre une lettre de demande, les statuts de l’association et la parution au JO ou le récépissé de Préfecture)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BD10253_"/>
        <o:lock v:ext="edit" cropping="t"/>
      </v:shape>
    </w:pict>
  </w:numPicBullet>
  <w:abstractNum w:abstractNumId="0" w15:restartNumberingAfterBreak="0">
    <w:nsid w:val="1CD373C7"/>
    <w:multiLevelType w:val="hybridMultilevel"/>
    <w:tmpl w:val="20DE34C2"/>
    <w:lvl w:ilvl="0" w:tplc="C3BCA384">
      <w:start w:val="3"/>
      <w:numFmt w:val="bullet"/>
      <w:lvlText w:val=""/>
      <w:lvlPicBulletId w:val="0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63C7"/>
    <w:multiLevelType w:val="hybridMultilevel"/>
    <w:tmpl w:val="1B003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F74"/>
    <w:multiLevelType w:val="hybridMultilevel"/>
    <w:tmpl w:val="B85E6432"/>
    <w:lvl w:ilvl="0" w:tplc="D3726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30F3"/>
    <w:multiLevelType w:val="hybridMultilevel"/>
    <w:tmpl w:val="AA40E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FA6"/>
    <w:multiLevelType w:val="hybridMultilevel"/>
    <w:tmpl w:val="E3444100"/>
    <w:lvl w:ilvl="0" w:tplc="DAF208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2102A"/>
    <w:multiLevelType w:val="hybridMultilevel"/>
    <w:tmpl w:val="9F0882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65D5"/>
    <w:multiLevelType w:val="hybridMultilevel"/>
    <w:tmpl w:val="4DC055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93F8C"/>
    <w:multiLevelType w:val="hybridMultilevel"/>
    <w:tmpl w:val="3C12DBCC"/>
    <w:lvl w:ilvl="0" w:tplc="040C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7CD08E3"/>
    <w:multiLevelType w:val="multilevel"/>
    <w:tmpl w:val="2434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E367E"/>
    <w:multiLevelType w:val="hybridMultilevel"/>
    <w:tmpl w:val="869A6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7E97"/>
    <w:multiLevelType w:val="hybridMultilevel"/>
    <w:tmpl w:val="08FCF428"/>
    <w:lvl w:ilvl="0" w:tplc="5C385D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3303C32"/>
    <w:multiLevelType w:val="multilevel"/>
    <w:tmpl w:val="0728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A9"/>
    <w:rsid w:val="000474B2"/>
    <w:rsid w:val="0005042B"/>
    <w:rsid w:val="000A4379"/>
    <w:rsid w:val="000F4CA0"/>
    <w:rsid w:val="000F71FA"/>
    <w:rsid w:val="00102069"/>
    <w:rsid w:val="00103663"/>
    <w:rsid w:val="001962EA"/>
    <w:rsid w:val="001D23B7"/>
    <w:rsid w:val="001F105C"/>
    <w:rsid w:val="00293916"/>
    <w:rsid w:val="002D307B"/>
    <w:rsid w:val="002F5933"/>
    <w:rsid w:val="003708E7"/>
    <w:rsid w:val="003D500D"/>
    <w:rsid w:val="00417504"/>
    <w:rsid w:val="00460411"/>
    <w:rsid w:val="00471AB0"/>
    <w:rsid w:val="004D68CB"/>
    <w:rsid w:val="004E17A9"/>
    <w:rsid w:val="0050626A"/>
    <w:rsid w:val="00507DFB"/>
    <w:rsid w:val="0051320E"/>
    <w:rsid w:val="0051461D"/>
    <w:rsid w:val="00522FE0"/>
    <w:rsid w:val="005374D2"/>
    <w:rsid w:val="00574888"/>
    <w:rsid w:val="00597C6C"/>
    <w:rsid w:val="005E1B84"/>
    <w:rsid w:val="005F7ECF"/>
    <w:rsid w:val="00615311"/>
    <w:rsid w:val="00644952"/>
    <w:rsid w:val="0067399C"/>
    <w:rsid w:val="00692C1B"/>
    <w:rsid w:val="006D0BD3"/>
    <w:rsid w:val="006E5E54"/>
    <w:rsid w:val="007079F2"/>
    <w:rsid w:val="007411ED"/>
    <w:rsid w:val="007F14CF"/>
    <w:rsid w:val="008107CC"/>
    <w:rsid w:val="009251D2"/>
    <w:rsid w:val="00972878"/>
    <w:rsid w:val="009A538D"/>
    <w:rsid w:val="009C7F97"/>
    <w:rsid w:val="00A10CF0"/>
    <w:rsid w:val="00A235BD"/>
    <w:rsid w:val="00A50594"/>
    <w:rsid w:val="00A552D9"/>
    <w:rsid w:val="00A869A7"/>
    <w:rsid w:val="00A93C0F"/>
    <w:rsid w:val="00AB6955"/>
    <w:rsid w:val="00AE4A3D"/>
    <w:rsid w:val="00AE6708"/>
    <w:rsid w:val="00B0346E"/>
    <w:rsid w:val="00B167E6"/>
    <w:rsid w:val="00B27777"/>
    <w:rsid w:val="00B71F9D"/>
    <w:rsid w:val="00B92A49"/>
    <w:rsid w:val="00BC545E"/>
    <w:rsid w:val="00BF783D"/>
    <w:rsid w:val="00C577AD"/>
    <w:rsid w:val="00C73A8D"/>
    <w:rsid w:val="00C903E8"/>
    <w:rsid w:val="00C928E1"/>
    <w:rsid w:val="00CA3FA2"/>
    <w:rsid w:val="00CD54C5"/>
    <w:rsid w:val="00CF392D"/>
    <w:rsid w:val="00D6531B"/>
    <w:rsid w:val="00D72DA2"/>
    <w:rsid w:val="00D92F22"/>
    <w:rsid w:val="00D965BE"/>
    <w:rsid w:val="00DC0363"/>
    <w:rsid w:val="00E421A5"/>
    <w:rsid w:val="00E815B2"/>
    <w:rsid w:val="00E87B0F"/>
    <w:rsid w:val="00EA4D2F"/>
    <w:rsid w:val="00EF5E63"/>
    <w:rsid w:val="00F3612C"/>
    <w:rsid w:val="00F53B2B"/>
    <w:rsid w:val="00FB0C29"/>
    <w:rsid w:val="00FB1DEB"/>
    <w:rsid w:val="00FB2830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D84436-DEDC-4BF1-81E8-9438F78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6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51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695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07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07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07CC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1F105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F5933"/>
    <w:rPr>
      <w:color w:val="808080"/>
    </w:rPr>
  </w:style>
  <w:style w:type="character" w:customStyle="1" w:styleId="Style1">
    <w:name w:val="Style1"/>
    <w:basedOn w:val="Policepardfaut"/>
    <w:uiPriority w:val="1"/>
    <w:rsid w:val="000474B2"/>
    <w:rPr>
      <w:rFonts w:ascii="Arial Narrow" w:hAnsi="Arial Narrow"/>
      <w:sz w:val="24"/>
      <w:bdr w:val="none" w:sz="0" w:space="0" w:color="auto"/>
    </w:rPr>
  </w:style>
  <w:style w:type="table" w:styleId="Listemoyenne2">
    <w:name w:val="Medium List 2"/>
    <w:basedOn w:val="TableauNormal"/>
    <w:uiPriority w:val="66"/>
    <w:rsid w:val="000504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2">
    <w:name w:val="Style2"/>
    <w:basedOn w:val="Policepardfaut"/>
    <w:uiPriority w:val="1"/>
    <w:rsid w:val="004E17A9"/>
    <w:rPr>
      <w:rFonts w:ascii="Arial Narrow" w:hAnsi="Arial Narrow"/>
      <w:color w:val="auto"/>
      <w:sz w:val="22"/>
      <w:bdr w:val="none" w:sz="0" w:space="0" w:color="auto"/>
      <w:shd w:val="pct10" w:color="auto" w:fill="auto"/>
    </w:rPr>
  </w:style>
  <w:style w:type="character" w:styleId="Emphaseintense">
    <w:name w:val="Intense Emphasis"/>
    <w:basedOn w:val="Policepardfaut"/>
    <w:uiPriority w:val="21"/>
    <w:qFormat/>
    <w:rsid w:val="004E17A9"/>
    <w:rPr>
      <w:b/>
      <w:bCs/>
      <w:i/>
      <w:iCs/>
      <w:color w:val="4F81BD" w:themeColor="accent1"/>
    </w:rPr>
  </w:style>
  <w:style w:type="character" w:customStyle="1" w:styleId="Style3">
    <w:name w:val="Style3"/>
    <w:basedOn w:val="Policepardfaut"/>
    <w:uiPriority w:val="1"/>
    <w:rsid w:val="004E17A9"/>
    <w:rPr>
      <w:rFonts w:ascii="Arial Narrow" w:hAnsi="Arial Narrow"/>
      <w:color w:val="auto"/>
      <w:sz w:val="22"/>
      <w:bdr w:val="none" w:sz="0" w:space="0" w:color="auto"/>
      <w:shd w:val="pct20" w:color="auto" w:fill="auto"/>
    </w:rPr>
  </w:style>
  <w:style w:type="character" w:customStyle="1" w:styleId="Style4">
    <w:name w:val="Style4"/>
    <w:basedOn w:val="Policepardfaut"/>
    <w:uiPriority w:val="1"/>
    <w:rsid w:val="00B27777"/>
    <w:rPr>
      <w:rFonts w:ascii="Arial Narrow" w:hAnsi="Arial Narrow"/>
      <w:sz w:val="20"/>
      <w:bdr w:val="none" w:sz="0" w:space="0" w:color="auto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2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284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83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52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222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9903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9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9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4803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8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je@prh56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m@prh56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.tuauden@morbihan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auden-m\Desktop\Dossier%20de%20demande%20d'aide%20Enf%20Hand%20formula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63409EF89C4983AA774CE786345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5F5DD-8562-4806-AE24-FBDB52AFCFD0}"/>
      </w:docPartPr>
      <w:docPartBody>
        <w:p w:rsidR="00CA69F8" w:rsidRDefault="008F6713" w:rsidP="008F6713">
          <w:pPr>
            <w:pStyle w:val="3463409EF89C4983AA774CE7863458E8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48B2CAE606D74F45B84C4A273DDEC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FD37F-03B7-424D-8293-55A2A3466D25}"/>
      </w:docPartPr>
      <w:docPartBody>
        <w:p w:rsidR="00CA69F8" w:rsidRDefault="008F6713" w:rsidP="008F6713">
          <w:pPr>
            <w:pStyle w:val="48B2CAE606D74F45B84C4A273DDECD20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77D97141B1414E5F86644D4036AEF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CC03B-632A-435B-9628-BD79CF925737}"/>
      </w:docPartPr>
      <w:docPartBody>
        <w:p w:rsidR="00CA69F8" w:rsidRDefault="008F6713" w:rsidP="008F6713">
          <w:pPr>
            <w:pStyle w:val="77D97141B1414E5F86644D4036AEF55B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1D4EAF17BE184879BAE2806395C01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5F713-5FB1-4C67-8877-98AF45BB20BC}"/>
      </w:docPartPr>
      <w:docPartBody>
        <w:p w:rsidR="00CA69F8" w:rsidRDefault="008F6713" w:rsidP="008F6713">
          <w:pPr>
            <w:pStyle w:val="1D4EAF17BE184879BAE2806395C01630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3F7F6F28B86402D97694F1D8CCF0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2BFC4-0C69-4D03-9D00-3FD01540BD57}"/>
      </w:docPartPr>
      <w:docPartBody>
        <w:p w:rsidR="00CA69F8" w:rsidRDefault="008F6713" w:rsidP="008F6713">
          <w:pPr>
            <w:pStyle w:val="53F7F6F28B86402D97694F1D8CCF0140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BEE45E02320142CD97A49972B53C2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AD0E8-1380-419E-A592-7C5964F6C997}"/>
      </w:docPartPr>
      <w:docPartBody>
        <w:p w:rsidR="00CA69F8" w:rsidRDefault="008F6713" w:rsidP="008F6713">
          <w:pPr>
            <w:pStyle w:val="BEE45E02320142CD97A49972B53C29DE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14AD1077ACB04DEE8C8A88BAD9AFF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F9F89-0F3A-4011-B99C-20645ACD2A78}"/>
      </w:docPartPr>
      <w:docPartBody>
        <w:p w:rsidR="00CA69F8" w:rsidRDefault="008F6713" w:rsidP="008F6713">
          <w:pPr>
            <w:pStyle w:val="14AD1077ACB04DEE8C8A88BAD9AFF180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84B3F76A3E514667A956726DC201C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BEE93-5409-4F8A-98D5-CFCBA7A5E244}"/>
      </w:docPartPr>
      <w:docPartBody>
        <w:p w:rsidR="00CA69F8" w:rsidRDefault="008F6713" w:rsidP="008F6713">
          <w:pPr>
            <w:pStyle w:val="84B3F76A3E514667A956726DC201CF7C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1B33F16034648899BBE702A758CF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5E1BC-AF6D-41F4-A1B8-25D59F044B44}"/>
      </w:docPartPr>
      <w:docPartBody>
        <w:p w:rsidR="00CA69F8" w:rsidRDefault="008F6713" w:rsidP="008F6713">
          <w:pPr>
            <w:pStyle w:val="51B33F16034648899BBE702A758CF4E8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B2207EF793804D8A97169E0A0BB4F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68D2F-76CA-4A0F-A07A-3DCD9DEDDE73}"/>
      </w:docPartPr>
      <w:docPartBody>
        <w:p w:rsidR="00CA69F8" w:rsidRDefault="008F6713" w:rsidP="008F6713">
          <w:pPr>
            <w:pStyle w:val="B2207EF793804D8A97169E0A0BB4F7C4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4059593C8FA4ECC9039C12B5E070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10BF0-5661-4D40-9525-582CECACF7A8}"/>
      </w:docPartPr>
      <w:docPartBody>
        <w:p w:rsidR="00CA69F8" w:rsidRDefault="008F6713" w:rsidP="008F6713">
          <w:pPr>
            <w:pStyle w:val="54059593C8FA4ECC9039C12B5E070F7D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788F857E67F54E3EACEE4E384602C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2F496-998F-4DD9-93BD-BA3551C3BE1D}"/>
      </w:docPartPr>
      <w:docPartBody>
        <w:p w:rsidR="00CA69F8" w:rsidRDefault="008F6713" w:rsidP="008F6713">
          <w:pPr>
            <w:pStyle w:val="788F857E67F54E3EACEE4E384602CF1D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1EEE1BE940B845A4921380597B60D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00775-93E7-494E-8169-D7F0B1FB5A55}"/>
      </w:docPartPr>
      <w:docPartBody>
        <w:p w:rsidR="00CA69F8" w:rsidRDefault="008F6713" w:rsidP="008F6713">
          <w:pPr>
            <w:pStyle w:val="1EEE1BE940B845A4921380597B60D910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6F945DE2EBDD45949D7787D993E78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104CB-13FC-411D-B48C-E8AD5D650FDB}"/>
      </w:docPartPr>
      <w:docPartBody>
        <w:p w:rsidR="00CA69F8" w:rsidRDefault="008F6713" w:rsidP="008F6713">
          <w:pPr>
            <w:pStyle w:val="6F945DE2EBDD45949D7787D993E783C2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4BCD99171F074F53A80A2345215EF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0BAF-7BAB-4CDA-B995-7406EEC212DF}"/>
      </w:docPartPr>
      <w:docPartBody>
        <w:p w:rsidR="00CA69F8" w:rsidRDefault="008F6713" w:rsidP="008F6713">
          <w:pPr>
            <w:pStyle w:val="4BCD99171F074F53A80A2345215EFFCE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E44377E3CD174F70937A5E1D47A21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01F8B-7E16-4E2E-AC9D-F78D79FCDDDB}"/>
      </w:docPartPr>
      <w:docPartBody>
        <w:p w:rsidR="00CA69F8" w:rsidRDefault="008F6713" w:rsidP="008F6713">
          <w:pPr>
            <w:pStyle w:val="E44377E3CD174F70937A5E1D47A212C8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B2EF2C7F785F464B891B8C0CDFF76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7984A-59B5-47DF-93BB-385B4D8AC6F3}"/>
      </w:docPartPr>
      <w:docPartBody>
        <w:p w:rsidR="00CA69F8" w:rsidRDefault="008F6713" w:rsidP="008F6713">
          <w:pPr>
            <w:pStyle w:val="B2EF2C7F785F464B891B8C0CDFF769DB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EB402EEB04CD4DAAAE9BA2CE44D28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78A1B-092D-4A74-BEB9-FD0661052A50}"/>
      </w:docPartPr>
      <w:docPartBody>
        <w:p w:rsidR="00CA69F8" w:rsidRDefault="008F6713" w:rsidP="008F6713">
          <w:pPr>
            <w:pStyle w:val="EB402EEB04CD4DAAAE9BA2CE44D288EB4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3C9FCB8C38CC439081A92B16D939B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E1CAF-973E-4DDB-BF8D-410E12C23DE9}"/>
      </w:docPartPr>
      <w:docPartBody>
        <w:p w:rsidR="00CA69F8" w:rsidRDefault="008F6713" w:rsidP="008F6713">
          <w:pPr>
            <w:pStyle w:val="3C9FCB8C38CC439081A92B16D939BE8A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9A036C2B63A84681A0D681275064D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7A866-FD62-43AE-92CD-A473C6EFBCFC}"/>
      </w:docPartPr>
      <w:docPartBody>
        <w:p w:rsidR="00CA69F8" w:rsidRDefault="008F6713" w:rsidP="008F6713">
          <w:pPr>
            <w:pStyle w:val="9A036C2B63A84681A0D681275064D0A5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EFB45941391849C89947666A240D8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E9500-3E85-43F3-AE61-FFC163967E44}"/>
      </w:docPartPr>
      <w:docPartBody>
        <w:p w:rsidR="00CA69F8" w:rsidRDefault="008F6713" w:rsidP="008F6713">
          <w:pPr>
            <w:pStyle w:val="EFB45941391849C89947666A240D8698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8643B660270B437298C970DA2B884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90BC7-0503-4B56-9E0E-8947E2F46965}"/>
      </w:docPartPr>
      <w:docPartBody>
        <w:p w:rsidR="00CA69F8" w:rsidRDefault="008F6713" w:rsidP="008F6713">
          <w:pPr>
            <w:pStyle w:val="8643B660270B437298C970DA2B884A17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F1E45DBA050A4E19B0528D12DF168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3A402-8081-4297-839D-B0D889E297F3}"/>
      </w:docPartPr>
      <w:docPartBody>
        <w:p w:rsidR="00CA69F8" w:rsidRDefault="008F6713" w:rsidP="008F6713">
          <w:pPr>
            <w:pStyle w:val="F1E45DBA050A4E19B0528D12DF168B87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88DC0B0E68314C2A9BEF37BFE194B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A46C5-5CE1-4386-90C0-3603DAB7D639}"/>
      </w:docPartPr>
      <w:docPartBody>
        <w:p w:rsidR="00CA69F8" w:rsidRDefault="008F6713" w:rsidP="008F6713">
          <w:pPr>
            <w:pStyle w:val="88DC0B0E68314C2A9BEF37BFE194B95E3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F8815ABB8BDB444691922DD315D3A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B4D4B-3A75-430E-A185-5AFDF7E92C21}"/>
      </w:docPartPr>
      <w:docPartBody>
        <w:p w:rsidR="00CA69F8" w:rsidRDefault="008F6713" w:rsidP="008F6713">
          <w:pPr>
            <w:pStyle w:val="F8815ABB8BDB444691922DD315D3A7FB3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F532717060F347E4AEF1BA1878FA3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6D988-038F-49A0-A4C8-8180BE20A8D5}"/>
      </w:docPartPr>
      <w:docPartBody>
        <w:p w:rsidR="00CA69F8" w:rsidRDefault="008F6713" w:rsidP="008F6713">
          <w:pPr>
            <w:pStyle w:val="F532717060F347E4AEF1BA1878FA3C723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FD30D7B9E9C1436DBACFFAF94D8AF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93D78-B9A2-4B11-BAB3-9F3DD287198B}"/>
      </w:docPartPr>
      <w:docPartBody>
        <w:p w:rsidR="00CA69F8" w:rsidRDefault="008F6713" w:rsidP="008F6713">
          <w:pPr>
            <w:pStyle w:val="FD30D7B9E9C1436DBACFFAF94D8AF15F3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8D0ED6E1E2BE48278B8070C308B33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651C3-2DDF-40CB-B2F8-ACE820702748}"/>
      </w:docPartPr>
      <w:docPartBody>
        <w:p w:rsidR="00CA69F8" w:rsidRDefault="008F6713" w:rsidP="008F6713">
          <w:pPr>
            <w:pStyle w:val="8D0ED6E1E2BE48278B8070C308B336413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90D2A5184199475B8AABABF4171E3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A316F-2F93-4643-8E1A-961FA7A0299B}"/>
      </w:docPartPr>
      <w:docPartBody>
        <w:p w:rsidR="00CA69F8" w:rsidRDefault="008F6713" w:rsidP="008F6713">
          <w:pPr>
            <w:pStyle w:val="90D2A5184199475B8AABABF4171E30A23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757D0D9BDD354D6096EB0EFAFDD5F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26987-5152-44DD-9246-46FAD6C56578}"/>
      </w:docPartPr>
      <w:docPartBody>
        <w:p w:rsidR="00CA69F8" w:rsidRDefault="008F6713" w:rsidP="008F6713">
          <w:pPr>
            <w:pStyle w:val="757D0D9BDD354D6096EB0EFAFDD5FC783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  <w:docPart>
      <w:docPartPr>
        <w:name w:val="40DBF712F85E4559BBE98503C6E17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7AA79-22FC-40E2-AD70-2DD278C6EA76}"/>
      </w:docPartPr>
      <w:docPartBody>
        <w:p w:rsidR="00CA69F8" w:rsidRDefault="008F6713" w:rsidP="008F6713">
          <w:pPr>
            <w:pStyle w:val="40DBF712F85E4559BBE98503C6E171533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  <w:docPart>
      <w:docPartPr>
        <w:name w:val="D6A9E6CF3C66478D9774657BA2CBE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FA380-12BD-4910-98DB-16A1BC9276D0}"/>
      </w:docPartPr>
      <w:docPartBody>
        <w:p w:rsidR="00CA69F8" w:rsidRDefault="008F6713" w:rsidP="008F6713">
          <w:pPr>
            <w:pStyle w:val="D6A9E6CF3C66478D9774657BA2CBE6103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  <w:docPart>
      <w:docPartPr>
        <w:name w:val="8CF8BD87350B484D81196278CDEE5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3CE13-4EC9-4FCB-868B-BE61792F5130}"/>
      </w:docPartPr>
      <w:docPartBody>
        <w:p w:rsidR="00CA69F8" w:rsidRDefault="008F6713" w:rsidP="008F6713">
          <w:pPr>
            <w:pStyle w:val="8CF8BD87350B484D81196278CDEE5D073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  <w:docPart>
      <w:docPartPr>
        <w:name w:val="6B690ACF416B45E78425AD2CBEA04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430F8-4813-435E-8E47-73D3399BB2B9}"/>
      </w:docPartPr>
      <w:docPartBody>
        <w:p w:rsidR="00CA69F8" w:rsidRDefault="008F6713" w:rsidP="008F6713">
          <w:pPr>
            <w:pStyle w:val="6B690ACF416B45E78425AD2CBEA046BC3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  <w:docPart>
      <w:docPartPr>
        <w:name w:val="4946EE9AC97B425A85F0D3C1775E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81584-65BC-4368-B671-3B5F54761B0F}"/>
      </w:docPartPr>
      <w:docPartBody>
        <w:p w:rsidR="00CA69F8" w:rsidRDefault="008F6713" w:rsidP="008F6713">
          <w:pPr>
            <w:pStyle w:val="4946EE9AC97B425A85F0D3C1775E0925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EBCBDECB8CFB4974A84E55336E8AF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A949B-D77D-4D56-B8AE-10C6EBE36782}"/>
      </w:docPartPr>
      <w:docPartBody>
        <w:p w:rsidR="00CA69F8" w:rsidRDefault="008F6713" w:rsidP="008F6713">
          <w:pPr>
            <w:pStyle w:val="EBCBDECB8CFB4974A84E55336E8AFF07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70A86B2E29E48A098E390AD06FF6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98DFB-1504-411A-BD18-F67C3E5ECC88}"/>
      </w:docPartPr>
      <w:docPartBody>
        <w:p w:rsidR="00CA69F8" w:rsidRDefault="008F6713" w:rsidP="008F6713">
          <w:pPr>
            <w:pStyle w:val="570A86B2E29E48A098E390AD06FF6867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12BF810F81D4A3C80F022461F8F8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74FAE-BCB0-4C03-B724-16529D898492}"/>
      </w:docPartPr>
      <w:docPartBody>
        <w:p w:rsidR="00CA69F8" w:rsidRDefault="008F6713" w:rsidP="008F6713">
          <w:pPr>
            <w:pStyle w:val="512BF810F81D4A3C80F022461F8F83E1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5C17409AE63846D093D0BB1C9792B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9C0C5-60C6-4207-8C2E-5A1927D0622C}"/>
      </w:docPartPr>
      <w:docPartBody>
        <w:p w:rsidR="00CA69F8" w:rsidRDefault="008F6713" w:rsidP="008F6713">
          <w:pPr>
            <w:pStyle w:val="5C17409AE63846D093D0BB1C9792B292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204D1588CF07452B929C8DC919231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850DF-9FF5-4481-89BA-48342C249A0B}"/>
      </w:docPartPr>
      <w:docPartBody>
        <w:p w:rsidR="00CA69F8" w:rsidRDefault="008F6713" w:rsidP="008F6713">
          <w:pPr>
            <w:pStyle w:val="204D1588CF07452B929C8DC9192316EA2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42C8819F658D4A8CAAA008DF60821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E100C-8378-4162-A781-6CBA64D02405}"/>
      </w:docPartPr>
      <w:docPartBody>
        <w:p w:rsidR="00CA69F8" w:rsidRDefault="008F6713" w:rsidP="008F6713">
          <w:pPr>
            <w:pStyle w:val="42C8819F658D4A8CAAA008DF60821AFF1"/>
          </w:pPr>
          <w:r>
            <w:rPr>
              <w:rStyle w:val="Textedelespacerserv"/>
            </w:rPr>
            <w:t>Texte</w:t>
          </w:r>
          <w:r w:rsidRPr="00AA7650">
            <w:rPr>
              <w:rStyle w:val="Textedelespacerserv"/>
            </w:rPr>
            <w:t>.</w:t>
          </w:r>
        </w:p>
      </w:docPartBody>
    </w:docPart>
    <w:docPart>
      <w:docPartPr>
        <w:name w:val="2E0AFF4F7B39432DAB4EDD9DE2BA2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97C4D-A3E2-41EC-B585-480E2ED53FEC}"/>
      </w:docPartPr>
      <w:docPartBody>
        <w:p w:rsidR="00CA69F8" w:rsidRDefault="008F6713" w:rsidP="008F6713">
          <w:pPr>
            <w:pStyle w:val="2E0AFF4F7B39432DAB4EDD9DE2BA2AA4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C4F2CA192C804DF0BA235BD4DFE2C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4D09E-1FFA-4B49-9754-C11FABEEA884}"/>
      </w:docPartPr>
      <w:docPartBody>
        <w:p w:rsidR="00CA69F8" w:rsidRDefault="008F6713" w:rsidP="008F6713">
          <w:pPr>
            <w:pStyle w:val="C4F2CA192C804DF0BA235BD4DFE2CED2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CC4F36102A884E75855D91884050A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7413C-4932-42DA-A33F-39ABFEEE67A3}"/>
      </w:docPartPr>
      <w:docPartBody>
        <w:p w:rsidR="00CA69F8" w:rsidRDefault="008F6713" w:rsidP="008F6713">
          <w:pPr>
            <w:pStyle w:val="CC4F36102A884E75855D91884050A020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0F1A8E03AD3E4DC3909B4E1827F56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354D0-F615-4D8D-BE94-3342837DCFCE}"/>
      </w:docPartPr>
      <w:docPartBody>
        <w:p w:rsidR="00CA69F8" w:rsidRDefault="008F6713" w:rsidP="008F6713">
          <w:pPr>
            <w:pStyle w:val="0F1A8E03AD3E4DC3909B4E1827F56614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7AB677F146154957B828F411231C4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70063-4718-45D5-8EA5-D4F5B189F591}"/>
      </w:docPartPr>
      <w:docPartBody>
        <w:p w:rsidR="00CA69F8" w:rsidRDefault="008F6713" w:rsidP="008F6713">
          <w:pPr>
            <w:pStyle w:val="7AB677F146154957B828F411231C4C5D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A17BCF0AC25041D58B5A8F5B1AED9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8FF9A-C096-4375-95FB-A918D46F793C}"/>
      </w:docPartPr>
      <w:docPartBody>
        <w:p w:rsidR="00CA69F8" w:rsidRDefault="008F6713" w:rsidP="008F6713">
          <w:pPr>
            <w:pStyle w:val="A17BCF0AC25041D58B5A8F5B1AED9B0E1"/>
          </w:pPr>
          <w:r>
            <w:rPr>
              <w:rStyle w:val="Textedelespacerserv"/>
            </w:rPr>
            <w:t>Horaires</w:t>
          </w:r>
        </w:p>
      </w:docPartBody>
    </w:docPart>
    <w:docPart>
      <w:docPartPr>
        <w:name w:val="035AA1E111D04116AE233971AAC54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B1EC-613A-46CC-9BDE-1218313E1B14}"/>
      </w:docPartPr>
      <w:docPartBody>
        <w:p w:rsidR="00CA69F8" w:rsidRDefault="008F6713" w:rsidP="008F6713">
          <w:pPr>
            <w:pStyle w:val="035AA1E111D04116AE233971AAC5492E1"/>
          </w:pPr>
          <w:r>
            <w:rPr>
              <w:rStyle w:val="Textedelespacerserv"/>
            </w:rPr>
            <w:t>Amplitude</w:t>
          </w:r>
        </w:p>
      </w:docPartBody>
    </w:docPart>
    <w:docPart>
      <w:docPartPr>
        <w:name w:val="5F2DD66495ED4993AFE28C76BC019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9E013-C215-4CE4-AD20-44F067B92685}"/>
      </w:docPartPr>
      <w:docPartBody>
        <w:p w:rsidR="00CA69F8" w:rsidRDefault="008F6713" w:rsidP="008F6713">
          <w:pPr>
            <w:pStyle w:val="5F2DD66495ED4993AFE28C76BC0191DE"/>
          </w:pPr>
          <w:r w:rsidRPr="004D68CB">
            <w:rPr>
              <w:rStyle w:val="Textedelespacerserv"/>
              <w:sz w:val="20"/>
            </w:rPr>
            <w:t>Observations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13"/>
    <w:rsid w:val="008F6713"/>
    <w:rsid w:val="00C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6713"/>
    <w:rPr>
      <w:color w:val="808080"/>
    </w:rPr>
  </w:style>
  <w:style w:type="paragraph" w:customStyle="1" w:styleId="CBFED8CCAD3544B2916DD3A7E3DC5FBB">
    <w:name w:val="CBFED8CCAD3544B2916DD3A7E3DC5FBB"/>
    <w:rsid w:val="008F6713"/>
  </w:style>
  <w:style w:type="paragraph" w:customStyle="1" w:styleId="59C1F46F7FE14EC7B1BD3D99A8C980CF">
    <w:name w:val="59C1F46F7FE14EC7B1BD3D99A8C980CF"/>
    <w:rsid w:val="008F6713"/>
  </w:style>
  <w:style w:type="paragraph" w:customStyle="1" w:styleId="F0EE5B14CDD9440B883E05C1372431ED">
    <w:name w:val="F0EE5B14CDD9440B883E05C1372431ED"/>
    <w:rsid w:val="008F6713"/>
  </w:style>
  <w:style w:type="paragraph" w:customStyle="1" w:styleId="FDCBE115223C46F6A10B91BC93ED7662">
    <w:name w:val="FDCBE115223C46F6A10B91BC93ED7662"/>
    <w:rsid w:val="008F6713"/>
  </w:style>
  <w:style w:type="paragraph" w:customStyle="1" w:styleId="7BB9ADA1A1564A4F8760A9263E67E53E">
    <w:name w:val="7BB9ADA1A1564A4F8760A9263E67E53E"/>
    <w:rsid w:val="008F6713"/>
  </w:style>
  <w:style w:type="paragraph" w:customStyle="1" w:styleId="EC174D38DA0647D59F3929E730C887C2">
    <w:name w:val="EC174D38DA0647D59F3929E730C887C2"/>
    <w:rsid w:val="008F6713"/>
  </w:style>
  <w:style w:type="paragraph" w:customStyle="1" w:styleId="7BB313ACA8DC4360992CC1C465161FE1">
    <w:name w:val="7BB313ACA8DC4360992CC1C465161FE1"/>
    <w:rsid w:val="008F6713"/>
  </w:style>
  <w:style w:type="paragraph" w:customStyle="1" w:styleId="A7FBEEC8B15144F5A38977C5E2253310">
    <w:name w:val="A7FBEEC8B15144F5A38977C5E2253310"/>
    <w:rsid w:val="008F6713"/>
  </w:style>
  <w:style w:type="paragraph" w:customStyle="1" w:styleId="95F903C29A5941BBB40FF007BBFCE190">
    <w:name w:val="95F903C29A5941BBB40FF007BBFCE190"/>
    <w:rsid w:val="008F6713"/>
  </w:style>
  <w:style w:type="paragraph" w:customStyle="1" w:styleId="B3CB3911EDEF4991A7A27B1ED0D766A4">
    <w:name w:val="B3CB3911EDEF4991A7A27B1ED0D766A4"/>
    <w:rsid w:val="008F6713"/>
  </w:style>
  <w:style w:type="paragraph" w:customStyle="1" w:styleId="8C79FB6F8B1E4F949EAF2807FF5A6ADD">
    <w:name w:val="8C79FB6F8B1E4F949EAF2807FF5A6ADD"/>
    <w:rsid w:val="008F6713"/>
  </w:style>
  <w:style w:type="paragraph" w:customStyle="1" w:styleId="8503BCAF16EC46A5A61CF78F8CAD7758">
    <w:name w:val="8503BCAF16EC46A5A61CF78F8CAD7758"/>
    <w:rsid w:val="008F6713"/>
  </w:style>
  <w:style w:type="paragraph" w:customStyle="1" w:styleId="3E2883BAA3D34B4780D2E9057A95A3C2">
    <w:name w:val="3E2883BAA3D34B4780D2E9057A95A3C2"/>
    <w:rsid w:val="008F6713"/>
  </w:style>
  <w:style w:type="paragraph" w:customStyle="1" w:styleId="1DF072A6C5804E99B0B74ED7B92DC841">
    <w:name w:val="1DF072A6C5804E99B0B74ED7B92DC841"/>
    <w:rsid w:val="008F6713"/>
  </w:style>
  <w:style w:type="paragraph" w:customStyle="1" w:styleId="122B7C77DE394844B23791867A40556A">
    <w:name w:val="122B7C77DE394844B23791867A40556A"/>
    <w:rsid w:val="008F6713"/>
  </w:style>
  <w:style w:type="paragraph" w:customStyle="1" w:styleId="12E05515DE1F4EEBA3B0D0C9C1F3E7D3">
    <w:name w:val="12E05515DE1F4EEBA3B0D0C9C1F3E7D3"/>
    <w:rsid w:val="008F6713"/>
  </w:style>
  <w:style w:type="paragraph" w:customStyle="1" w:styleId="5D57405A1A234CF5BA7DB111B0826D15">
    <w:name w:val="5D57405A1A234CF5BA7DB111B0826D15"/>
    <w:rsid w:val="008F6713"/>
  </w:style>
  <w:style w:type="paragraph" w:customStyle="1" w:styleId="3463409EF89C4983AA774CE7863458E8">
    <w:name w:val="3463409EF89C4983AA774CE7863458E8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BFED8CCAD3544B2916DD3A7E3DC5FBB1">
    <w:name w:val="CBFED8CCAD3544B2916DD3A7E3DC5FB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9C1F46F7FE14EC7B1BD3D99A8C980CF1">
    <w:name w:val="59C1F46F7FE14EC7B1BD3D99A8C980CF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0EE5B14CDD9440B883E05C1372431ED1">
    <w:name w:val="F0EE5B14CDD9440B883E05C1372431E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DCBE115223C46F6A10B91BC93ED76621">
    <w:name w:val="FDCBE115223C46F6A10B91BC93ED766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BB9ADA1A1564A4F8760A9263E67E53E1">
    <w:name w:val="7BB9ADA1A1564A4F8760A9263E67E53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E2883BAA3D34B4780D2E9057A95A3C21">
    <w:name w:val="3E2883BAA3D34B4780D2E9057A95A3C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C174D38DA0647D59F3929E730C887C21">
    <w:name w:val="EC174D38DA0647D59F3929E730C887C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BB313ACA8DC4360992CC1C465161FE11">
    <w:name w:val="7BB313ACA8DC4360992CC1C465161FE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A7FBEEC8B15144F5A38977C5E22533101">
    <w:name w:val="A7FBEEC8B15144F5A38977C5E225331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5F903C29A5941BBB40FF007BBFCE1901">
    <w:name w:val="95F903C29A5941BBB40FF007BBFCE19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79FB6F8B1E4F949EAF2807FF5A6ADD1">
    <w:name w:val="8C79FB6F8B1E4F949EAF2807FF5A6AD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503BCAF16EC46A5A61CF78F8CAD77581">
    <w:name w:val="8503BCAF16EC46A5A61CF78F8CAD775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DF072A6C5804E99B0B74ED7B92DC8411">
    <w:name w:val="1DF072A6C5804E99B0B74ED7B92DC84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22B7C77DE394844B23791867A40556A1">
    <w:name w:val="122B7C77DE394844B23791867A40556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2E05515DE1F4EEBA3B0D0C9C1F3E7D31">
    <w:name w:val="12E05515DE1F4EEBA3B0D0C9C1F3E7D3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D57405A1A234CF5BA7DB111B0826D151">
    <w:name w:val="5D57405A1A234CF5BA7DB111B0826D15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6F00768B4854A599114228F0617BAB2">
    <w:name w:val="B6F00768B4854A599114228F0617BAB2"/>
    <w:rsid w:val="008F6713"/>
  </w:style>
  <w:style w:type="paragraph" w:customStyle="1" w:styleId="BD7AF5116EE14D88B122A6813BE30007">
    <w:name w:val="BD7AF5116EE14D88B122A6813BE30007"/>
    <w:rsid w:val="008F6713"/>
  </w:style>
  <w:style w:type="paragraph" w:customStyle="1" w:styleId="48B2CAE606D74F45B84C4A273DDECD20">
    <w:name w:val="48B2CAE606D74F45B84C4A273DDECD20"/>
    <w:rsid w:val="008F6713"/>
  </w:style>
  <w:style w:type="paragraph" w:customStyle="1" w:styleId="77D97141B1414E5F86644D4036AEF55B">
    <w:name w:val="77D97141B1414E5F86644D4036AEF55B"/>
    <w:rsid w:val="008F6713"/>
  </w:style>
  <w:style w:type="paragraph" w:customStyle="1" w:styleId="1D4EAF17BE184879BAE2806395C01630">
    <w:name w:val="1D4EAF17BE184879BAE2806395C01630"/>
    <w:rsid w:val="008F6713"/>
  </w:style>
  <w:style w:type="paragraph" w:customStyle="1" w:styleId="53F7F6F28B86402D97694F1D8CCF0140">
    <w:name w:val="53F7F6F28B86402D97694F1D8CCF0140"/>
    <w:rsid w:val="008F6713"/>
  </w:style>
  <w:style w:type="paragraph" w:customStyle="1" w:styleId="BEE45E02320142CD97A49972B53C29DE">
    <w:name w:val="BEE45E02320142CD97A49972B53C29DE"/>
    <w:rsid w:val="008F6713"/>
  </w:style>
  <w:style w:type="paragraph" w:customStyle="1" w:styleId="14AD1077ACB04DEE8C8A88BAD9AFF180">
    <w:name w:val="14AD1077ACB04DEE8C8A88BAD9AFF180"/>
    <w:rsid w:val="008F6713"/>
  </w:style>
  <w:style w:type="paragraph" w:customStyle="1" w:styleId="84B3F76A3E514667A956726DC201CF7C">
    <w:name w:val="84B3F76A3E514667A956726DC201CF7C"/>
    <w:rsid w:val="008F6713"/>
  </w:style>
  <w:style w:type="paragraph" w:customStyle="1" w:styleId="51B33F16034648899BBE702A758CF4E8">
    <w:name w:val="51B33F16034648899BBE702A758CF4E8"/>
    <w:rsid w:val="008F6713"/>
  </w:style>
  <w:style w:type="paragraph" w:customStyle="1" w:styleId="B2207EF793804D8A97169E0A0BB4F7C4">
    <w:name w:val="B2207EF793804D8A97169E0A0BB4F7C4"/>
    <w:rsid w:val="008F6713"/>
  </w:style>
  <w:style w:type="paragraph" w:customStyle="1" w:styleId="54059593C8FA4ECC9039C12B5E070F7D">
    <w:name w:val="54059593C8FA4ECC9039C12B5E070F7D"/>
    <w:rsid w:val="008F6713"/>
  </w:style>
  <w:style w:type="paragraph" w:customStyle="1" w:styleId="788F857E67F54E3EACEE4E384602CF1D">
    <w:name w:val="788F857E67F54E3EACEE4E384602CF1D"/>
    <w:rsid w:val="008F6713"/>
  </w:style>
  <w:style w:type="paragraph" w:customStyle="1" w:styleId="1EEE1BE940B845A4921380597B60D910">
    <w:name w:val="1EEE1BE940B845A4921380597B60D910"/>
    <w:rsid w:val="008F6713"/>
  </w:style>
  <w:style w:type="paragraph" w:customStyle="1" w:styleId="6F945DE2EBDD45949D7787D993E783C2">
    <w:name w:val="6F945DE2EBDD45949D7787D993E783C2"/>
    <w:rsid w:val="008F6713"/>
  </w:style>
  <w:style w:type="paragraph" w:customStyle="1" w:styleId="4BCD99171F074F53A80A2345215EFFCE">
    <w:name w:val="4BCD99171F074F53A80A2345215EFFCE"/>
    <w:rsid w:val="008F6713"/>
  </w:style>
  <w:style w:type="paragraph" w:customStyle="1" w:styleId="E44377E3CD174F70937A5E1D47A212C8">
    <w:name w:val="E44377E3CD174F70937A5E1D47A212C8"/>
    <w:rsid w:val="008F6713"/>
  </w:style>
  <w:style w:type="paragraph" w:customStyle="1" w:styleId="B2EF2C7F785F464B891B8C0CDFF769DB">
    <w:name w:val="B2EF2C7F785F464B891B8C0CDFF769DB"/>
    <w:rsid w:val="008F6713"/>
  </w:style>
  <w:style w:type="paragraph" w:customStyle="1" w:styleId="EB402EEB04CD4DAAAE9BA2CE44D288EB">
    <w:name w:val="EB402EEB04CD4DAAAE9BA2CE44D288EB"/>
    <w:rsid w:val="008F6713"/>
  </w:style>
  <w:style w:type="paragraph" w:customStyle="1" w:styleId="6B6CC786B4614525ABB432E595616809">
    <w:name w:val="6B6CC786B4614525ABB432E595616809"/>
    <w:rsid w:val="008F6713"/>
  </w:style>
  <w:style w:type="paragraph" w:customStyle="1" w:styleId="FCDBDE54F25C46709421CFC560616AA5">
    <w:name w:val="FCDBDE54F25C46709421CFC560616AA5"/>
    <w:rsid w:val="008F6713"/>
  </w:style>
  <w:style w:type="paragraph" w:customStyle="1" w:styleId="3463409EF89C4983AA774CE7863458E81">
    <w:name w:val="3463409EF89C4983AA774CE7863458E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8B2CAE606D74F45B84C4A273DDECD201">
    <w:name w:val="48B2CAE606D74F45B84C4A273DDECD2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7D97141B1414E5F86644D4036AEF55B1">
    <w:name w:val="77D97141B1414E5F86644D4036AEF55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D4EAF17BE184879BAE2806395C016301">
    <w:name w:val="1D4EAF17BE184879BAE2806395C0163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3F7F6F28B86402D97694F1D8CCF01401">
    <w:name w:val="53F7F6F28B86402D97694F1D8CCF014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EE45E02320142CD97A49972B53C29DE1">
    <w:name w:val="BEE45E02320142CD97A49972B53C29D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4AD1077ACB04DEE8C8A88BAD9AFF1801">
    <w:name w:val="14AD1077ACB04DEE8C8A88BAD9AFF18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4B3F76A3E514667A956726DC201CF7C1">
    <w:name w:val="84B3F76A3E514667A956726DC201CF7C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B33F16034648899BBE702A758CF4E81">
    <w:name w:val="51B33F16034648899BBE702A758CF4E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207EF793804D8A97169E0A0BB4F7C41">
    <w:name w:val="B2207EF793804D8A97169E0A0BB4F7C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4059593C8FA4ECC9039C12B5E070F7D1">
    <w:name w:val="54059593C8FA4ECC9039C12B5E070F7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88F857E67F54E3EACEE4E384602CF1D1">
    <w:name w:val="788F857E67F54E3EACEE4E384602CF1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EEE1BE940B845A4921380597B60D9101">
    <w:name w:val="1EEE1BE940B845A4921380597B60D91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945DE2EBDD45949D7787D993E783C21">
    <w:name w:val="6F945DE2EBDD45949D7787D993E783C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BCD99171F074F53A80A2345215EFFCE1">
    <w:name w:val="4BCD99171F074F53A80A2345215EFFC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44377E3CD174F70937A5E1D47A212C81">
    <w:name w:val="E44377E3CD174F70937A5E1D47A212C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EF2C7F785F464B891B8C0CDFF769DB1">
    <w:name w:val="B2EF2C7F785F464B891B8C0CDFF769D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402EEB04CD4DAAAE9BA2CE44D288EB1">
    <w:name w:val="EB402EEB04CD4DAAAE9BA2CE44D288E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CC786B4614525ABB432E5956168091">
    <w:name w:val="6B6CC786B4614525ABB432E595616809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CDBDE54F25C46709421CFC560616AA51">
    <w:name w:val="FCDBDE54F25C46709421CFC560616AA5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463409EF89C4983AA774CE7863458E82">
    <w:name w:val="3463409EF89C4983AA774CE7863458E8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8B2CAE606D74F45B84C4A273DDECD202">
    <w:name w:val="48B2CAE606D74F45B84C4A273DDECD2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7D97141B1414E5F86644D4036AEF55B2">
    <w:name w:val="77D97141B1414E5F86644D4036AEF55B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D4EAF17BE184879BAE2806395C016302">
    <w:name w:val="1D4EAF17BE184879BAE2806395C0163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3F7F6F28B86402D97694F1D8CCF01402">
    <w:name w:val="53F7F6F28B86402D97694F1D8CCF014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EE45E02320142CD97A49972B53C29DE2">
    <w:name w:val="BEE45E02320142CD97A49972B53C29DE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4AD1077ACB04DEE8C8A88BAD9AFF1802">
    <w:name w:val="14AD1077ACB04DEE8C8A88BAD9AFF18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4B3F76A3E514667A956726DC201CF7C2">
    <w:name w:val="84B3F76A3E514667A956726DC201CF7C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B33F16034648899BBE702A758CF4E82">
    <w:name w:val="51B33F16034648899BBE702A758CF4E8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207EF793804D8A97169E0A0BB4F7C42">
    <w:name w:val="B2207EF793804D8A97169E0A0BB4F7C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4059593C8FA4ECC9039C12B5E070F7D2">
    <w:name w:val="54059593C8FA4ECC9039C12B5E070F7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88F857E67F54E3EACEE4E384602CF1D2">
    <w:name w:val="788F857E67F54E3EACEE4E384602CF1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EEE1BE940B845A4921380597B60D9102">
    <w:name w:val="1EEE1BE940B845A4921380597B60D91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945DE2EBDD45949D7787D993E783C22">
    <w:name w:val="6F945DE2EBDD45949D7787D993E783C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BCD99171F074F53A80A2345215EFFCE2">
    <w:name w:val="4BCD99171F074F53A80A2345215EFFCE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44377E3CD174F70937A5E1D47A212C82">
    <w:name w:val="E44377E3CD174F70937A5E1D47A212C8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EF2C7F785F464B891B8C0CDFF769DB2">
    <w:name w:val="B2EF2C7F785F464B891B8C0CDFF769DB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402EEB04CD4DAAAE9BA2CE44D288EB2">
    <w:name w:val="EB402EEB04CD4DAAAE9BA2CE44D288EB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CC786B4614525ABB432E5956168092">
    <w:name w:val="6B6CC786B4614525ABB432E5956168092"/>
    <w:rsid w:val="008F6713"/>
    <w:rPr>
      <w:rFonts w:ascii="Arial Narrow" w:eastAsiaTheme="minorHAnsi" w:hAnsi="Arial Narrow"/>
      <w:sz w:val="24"/>
      <w:lang w:eastAsia="en-US"/>
    </w:rPr>
  </w:style>
  <w:style w:type="character" w:customStyle="1" w:styleId="Style3">
    <w:name w:val="Style3"/>
    <w:basedOn w:val="Policepardfaut"/>
    <w:uiPriority w:val="1"/>
    <w:rsid w:val="008F6713"/>
    <w:rPr>
      <w:rFonts w:ascii="Arial Narrow" w:hAnsi="Arial Narrow"/>
      <w:color w:val="auto"/>
      <w:sz w:val="22"/>
      <w:bdr w:val="none" w:sz="0" w:space="0" w:color="auto"/>
      <w:shd w:val="pct20" w:color="auto" w:fill="auto"/>
    </w:rPr>
  </w:style>
  <w:style w:type="paragraph" w:customStyle="1" w:styleId="FCDBDE54F25C46709421CFC560616AA52">
    <w:name w:val="FCDBDE54F25C46709421CFC560616AA5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9FF6A66C174611B9B9031E882FBBD2">
    <w:name w:val="C19FF6A66C174611B9B9031E882FBBD2"/>
    <w:rsid w:val="008F6713"/>
  </w:style>
  <w:style w:type="paragraph" w:customStyle="1" w:styleId="EB9D0C6634FA47F4B573008A9F75DF5E">
    <w:name w:val="EB9D0C6634FA47F4B573008A9F75DF5E"/>
    <w:rsid w:val="008F6713"/>
  </w:style>
  <w:style w:type="paragraph" w:customStyle="1" w:styleId="D4411DDD4A5B46A6AFDFB53B7EFC295D">
    <w:name w:val="D4411DDD4A5B46A6AFDFB53B7EFC295D"/>
    <w:rsid w:val="008F6713"/>
  </w:style>
  <w:style w:type="paragraph" w:customStyle="1" w:styleId="90744EB481AC4847842BB4EFB54BB183">
    <w:name w:val="90744EB481AC4847842BB4EFB54BB183"/>
    <w:rsid w:val="008F6713"/>
  </w:style>
  <w:style w:type="paragraph" w:customStyle="1" w:styleId="C1FE68CF743348BBBF64319E82BE6965">
    <w:name w:val="C1FE68CF743348BBBF64319E82BE6965"/>
    <w:rsid w:val="008F6713"/>
  </w:style>
  <w:style w:type="paragraph" w:customStyle="1" w:styleId="18A52BAA42E1426D82F899997884ABA9">
    <w:name w:val="18A52BAA42E1426D82F899997884ABA9"/>
    <w:rsid w:val="008F6713"/>
  </w:style>
  <w:style w:type="paragraph" w:customStyle="1" w:styleId="3135D271E20642719889EA33C0A12F31">
    <w:name w:val="3135D271E20642719889EA33C0A12F31"/>
    <w:rsid w:val="008F6713"/>
  </w:style>
  <w:style w:type="paragraph" w:customStyle="1" w:styleId="3C9FCB8C38CC439081A92B16D939BE8A">
    <w:name w:val="3C9FCB8C38CC439081A92B16D939BE8A"/>
    <w:rsid w:val="008F6713"/>
  </w:style>
  <w:style w:type="paragraph" w:customStyle="1" w:styleId="9A036C2B63A84681A0D681275064D0A5">
    <w:name w:val="9A036C2B63A84681A0D681275064D0A5"/>
    <w:rsid w:val="008F6713"/>
  </w:style>
  <w:style w:type="paragraph" w:customStyle="1" w:styleId="EFB45941391849C89947666A240D8698">
    <w:name w:val="EFB45941391849C89947666A240D8698"/>
    <w:rsid w:val="008F6713"/>
  </w:style>
  <w:style w:type="paragraph" w:customStyle="1" w:styleId="8643B660270B437298C970DA2B884A17">
    <w:name w:val="8643B660270B437298C970DA2B884A17"/>
    <w:rsid w:val="008F6713"/>
  </w:style>
  <w:style w:type="paragraph" w:customStyle="1" w:styleId="F1E45DBA050A4E19B0528D12DF168B87">
    <w:name w:val="F1E45DBA050A4E19B0528D12DF168B87"/>
    <w:rsid w:val="008F6713"/>
  </w:style>
  <w:style w:type="paragraph" w:customStyle="1" w:styleId="88DC0B0E68314C2A9BEF37BFE194B95E">
    <w:name w:val="88DC0B0E68314C2A9BEF37BFE194B95E"/>
    <w:rsid w:val="008F6713"/>
  </w:style>
  <w:style w:type="paragraph" w:customStyle="1" w:styleId="9E906AD99CEF43A58458A3620BA454E0">
    <w:name w:val="9E906AD99CEF43A58458A3620BA454E0"/>
    <w:rsid w:val="008F6713"/>
  </w:style>
  <w:style w:type="paragraph" w:customStyle="1" w:styleId="B73179CF5F9D4E699F17907196421D81">
    <w:name w:val="B73179CF5F9D4E699F17907196421D81"/>
    <w:rsid w:val="008F6713"/>
  </w:style>
  <w:style w:type="paragraph" w:customStyle="1" w:styleId="F8815ABB8BDB444691922DD315D3A7FB">
    <w:name w:val="F8815ABB8BDB444691922DD315D3A7FB"/>
    <w:rsid w:val="008F6713"/>
  </w:style>
  <w:style w:type="paragraph" w:customStyle="1" w:styleId="F532717060F347E4AEF1BA1878FA3C72">
    <w:name w:val="F532717060F347E4AEF1BA1878FA3C72"/>
    <w:rsid w:val="008F6713"/>
  </w:style>
  <w:style w:type="paragraph" w:customStyle="1" w:styleId="FD30D7B9E9C1436DBACFFAF94D8AF15F">
    <w:name w:val="FD30D7B9E9C1436DBACFFAF94D8AF15F"/>
    <w:rsid w:val="008F6713"/>
  </w:style>
  <w:style w:type="paragraph" w:customStyle="1" w:styleId="8D0ED6E1E2BE48278B8070C308B33641">
    <w:name w:val="8D0ED6E1E2BE48278B8070C308B33641"/>
    <w:rsid w:val="008F6713"/>
  </w:style>
  <w:style w:type="paragraph" w:customStyle="1" w:styleId="90D2A5184199475B8AABABF4171E30A2">
    <w:name w:val="90D2A5184199475B8AABABF4171E30A2"/>
    <w:rsid w:val="008F6713"/>
  </w:style>
  <w:style w:type="paragraph" w:customStyle="1" w:styleId="FB1CB2039F7D453291FA69911034D53E">
    <w:name w:val="FB1CB2039F7D453291FA69911034D53E"/>
    <w:rsid w:val="008F6713"/>
  </w:style>
  <w:style w:type="paragraph" w:customStyle="1" w:styleId="757D0D9BDD354D6096EB0EFAFDD5FC78">
    <w:name w:val="757D0D9BDD354D6096EB0EFAFDD5FC78"/>
    <w:rsid w:val="008F6713"/>
  </w:style>
  <w:style w:type="paragraph" w:customStyle="1" w:styleId="40DBF712F85E4559BBE98503C6E17153">
    <w:name w:val="40DBF712F85E4559BBE98503C6E17153"/>
    <w:rsid w:val="008F6713"/>
  </w:style>
  <w:style w:type="paragraph" w:customStyle="1" w:styleId="D6A9E6CF3C66478D9774657BA2CBE610">
    <w:name w:val="D6A9E6CF3C66478D9774657BA2CBE610"/>
    <w:rsid w:val="008F6713"/>
  </w:style>
  <w:style w:type="paragraph" w:customStyle="1" w:styleId="8CF8BD87350B484D81196278CDEE5D07">
    <w:name w:val="8CF8BD87350B484D81196278CDEE5D07"/>
    <w:rsid w:val="008F6713"/>
  </w:style>
  <w:style w:type="paragraph" w:customStyle="1" w:styleId="6B690ACF416B45E78425AD2CBEA046BC">
    <w:name w:val="6B690ACF416B45E78425AD2CBEA046BC"/>
    <w:rsid w:val="008F6713"/>
  </w:style>
  <w:style w:type="paragraph" w:customStyle="1" w:styleId="4946EE9AC97B425A85F0D3C1775E0925">
    <w:name w:val="4946EE9AC97B425A85F0D3C1775E0925"/>
    <w:rsid w:val="008F6713"/>
  </w:style>
  <w:style w:type="paragraph" w:customStyle="1" w:styleId="EBCBDECB8CFB4974A84E55336E8AFF07">
    <w:name w:val="EBCBDECB8CFB4974A84E55336E8AFF07"/>
    <w:rsid w:val="008F6713"/>
  </w:style>
  <w:style w:type="paragraph" w:customStyle="1" w:styleId="570A86B2E29E48A098E390AD06FF6867">
    <w:name w:val="570A86B2E29E48A098E390AD06FF6867"/>
    <w:rsid w:val="008F6713"/>
  </w:style>
  <w:style w:type="paragraph" w:customStyle="1" w:styleId="512BF810F81D4A3C80F022461F8F83E1">
    <w:name w:val="512BF810F81D4A3C80F022461F8F83E1"/>
    <w:rsid w:val="008F6713"/>
  </w:style>
  <w:style w:type="paragraph" w:customStyle="1" w:styleId="5C17409AE63846D093D0BB1C9792B292">
    <w:name w:val="5C17409AE63846D093D0BB1C9792B292"/>
    <w:rsid w:val="008F6713"/>
  </w:style>
  <w:style w:type="paragraph" w:customStyle="1" w:styleId="204D1588CF07452B929C8DC9192316EA">
    <w:name w:val="204D1588CF07452B929C8DC9192316EA"/>
    <w:rsid w:val="008F6713"/>
  </w:style>
  <w:style w:type="paragraph" w:customStyle="1" w:styleId="5B6B717EEDD24E389673C6EB4ADCB159">
    <w:name w:val="5B6B717EEDD24E389673C6EB4ADCB159"/>
    <w:rsid w:val="008F6713"/>
  </w:style>
  <w:style w:type="paragraph" w:customStyle="1" w:styleId="33D4A07CD32841C1A6EEC1B5CE3CDB67">
    <w:name w:val="33D4A07CD32841C1A6EEC1B5CE3CDB67"/>
    <w:rsid w:val="008F6713"/>
  </w:style>
  <w:style w:type="paragraph" w:customStyle="1" w:styleId="862431F1891D461681FFA4DE9850C3B4">
    <w:name w:val="862431F1891D461681FFA4DE9850C3B4"/>
    <w:rsid w:val="008F6713"/>
  </w:style>
  <w:style w:type="paragraph" w:customStyle="1" w:styleId="F80931667B074D91946DF3235D7D0DC4">
    <w:name w:val="F80931667B074D91946DF3235D7D0DC4"/>
    <w:rsid w:val="008F6713"/>
  </w:style>
  <w:style w:type="paragraph" w:customStyle="1" w:styleId="C60A3FCB7B064DFFBC8B0A0096E4BD3D">
    <w:name w:val="C60A3FCB7B064DFFBC8B0A0096E4BD3D"/>
    <w:rsid w:val="008F6713"/>
  </w:style>
  <w:style w:type="paragraph" w:customStyle="1" w:styleId="8CCE1CDA91C541F2B9795747F1916A16">
    <w:name w:val="8CCE1CDA91C541F2B9795747F1916A16"/>
    <w:rsid w:val="008F6713"/>
  </w:style>
  <w:style w:type="paragraph" w:customStyle="1" w:styleId="D99E4F5F7CC94B8E9116ACEA1744A43D">
    <w:name w:val="D99E4F5F7CC94B8E9116ACEA1744A43D"/>
    <w:rsid w:val="008F6713"/>
  </w:style>
  <w:style w:type="paragraph" w:customStyle="1" w:styleId="2D590DA143514EF69D3D5D46D01B1B87">
    <w:name w:val="2D590DA143514EF69D3D5D46D01B1B87"/>
    <w:rsid w:val="008F6713"/>
  </w:style>
  <w:style w:type="paragraph" w:customStyle="1" w:styleId="C3DE9A9124EE41CFBEA0F80DF4AB9F6A">
    <w:name w:val="C3DE9A9124EE41CFBEA0F80DF4AB9F6A"/>
    <w:rsid w:val="008F6713"/>
  </w:style>
  <w:style w:type="paragraph" w:customStyle="1" w:styleId="ADEBEC803F414A7C925DDEF90523D65F">
    <w:name w:val="ADEBEC803F414A7C925DDEF90523D65F"/>
    <w:rsid w:val="008F6713"/>
  </w:style>
  <w:style w:type="paragraph" w:customStyle="1" w:styleId="8C539A4B61594D84B6DEE0833C1B828A">
    <w:name w:val="8C539A4B61594D84B6DEE0833C1B828A"/>
    <w:rsid w:val="008F6713"/>
  </w:style>
  <w:style w:type="paragraph" w:customStyle="1" w:styleId="83B74EDE791E4319A60993068A0F1187">
    <w:name w:val="83B74EDE791E4319A60993068A0F1187"/>
    <w:rsid w:val="008F6713"/>
  </w:style>
  <w:style w:type="paragraph" w:customStyle="1" w:styleId="F72BD320A38A4E288F9EB2369621C52F">
    <w:name w:val="F72BD320A38A4E288F9EB2369621C52F"/>
    <w:rsid w:val="008F6713"/>
  </w:style>
  <w:style w:type="paragraph" w:customStyle="1" w:styleId="DA1F96D2F35A466D8BEFFA2ABFF9334A">
    <w:name w:val="DA1F96D2F35A466D8BEFFA2ABFF9334A"/>
    <w:rsid w:val="008F6713"/>
  </w:style>
  <w:style w:type="paragraph" w:customStyle="1" w:styleId="CD546D67666445FA8A810FD9983CD42D">
    <w:name w:val="CD546D67666445FA8A810FD9983CD42D"/>
    <w:rsid w:val="008F6713"/>
  </w:style>
  <w:style w:type="paragraph" w:customStyle="1" w:styleId="E902D9F6D2034A1C8F4A64159E48D2BA">
    <w:name w:val="E902D9F6D2034A1C8F4A64159E48D2BA"/>
    <w:rsid w:val="008F6713"/>
  </w:style>
  <w:style w:type="paragraph" w:customStyle="1" w:styleId="91910446D85F4F09BBAAA2E37592F9B2">
    <w:name w:val="91910446D85F4F09BBAAA2E37592F9B2"/>
    <w:rsid w:val="008F6713"/>
  </w:style>
  <w:style w:type="paragraph" w:customStyle="1" w:styleId="1A27340970294EDD932783E76A4ABF54">
    <w:name w:val="1A27340970294EDD932783E76A4ABF54"/>
    <w:rsid w:val="008F6713"/>
  </w:style>
  <w:style w:type="paragraph" w:customStyle="1" w:styleId="68892E1BC6EC4FFD91D997BBE57D4846">
    <w:name w:val="68892E1BC6EC4FFD91D997BBE57D4846"/>
    <w:rsid w:val="008F6713"/>
  </w:style>
  <w:style w:type="paragraph" w:customStyle="1" w:styleId="B29EFF0B82B747408CE2773FA1F4DD3E">
    <w:name w:val="B29EFF0B82B747408CE2773FA1F4DD3E"/>
    <w:rsid w:val="008F6713"/>
  </w:style>
  <w:style w:type="paragraph" w:customStyle="1" w:styleId="224A4560752C4E4EA4C50DF57CC9DA33">
    <w:name w:val="224A4560752C4E4EA4C50DF57CC9DA33"/>
    <w:rsid w:val="008F6713"/>
  </w:style>
  <w:style w:type="paragraph" w:customStyle="1" w:styleId="955DDAE55C104D51859201647DED46E3">
    <w:name w:val="955DDAE55C104D51859201647DED46E3"/>
    <w:rsid w:val="008F6713"/>
  </w:style>
  <w:style w:type="paragraph" w:customStyle="1" w:styleId="C3AB146937DC4EDE827E8714416077D1">
    <w:name w:val="C3AB146937DC4EDE827E8714416077D1"/>
    <w:rsid w:val="008F6713"/>
  </w:style>
  <w:style w:type="paragraph" w:customStyle="1" w:styleId="FE3AF9940EC6459EBE7C16C2B19A4E5E">
    <w:name w:val="FE3AF9940EC6459EBE7C16C2B19A4E5E"/>
    <w:rsid w:val="008F6713"/>
  </w:style>
  <w:style w:type="paragraph" w:customStyle="1" w:styleId="C41781A59AE44FC287D316D62A11793D">
    <w:name w:val="C41781A59AE44FC287D316D62A11793D"/>
    <w:rsid w:val="008F6713"/>
  </w:style>
  <w:style w:type="paragraph" w:customStyle="1" w:styleId="6F415866E0B0486C8452E3EB92A4FAB1">
    <w:name w:val="6F415866E0B0486C8452E3EB92A4FAB1"/>
    <w:rsid w:val="008F6713"/>
  </w:style>
  <w:style w:type="paragraph" w:customStyle="1" w:styleId="9DC4A8CE76324E619234A6196A329AC7">
    <w:name w:val="9DC4A8CE76324E619234A6196A329AC7"/>
    <w:rsid w:val="008F6713"/>
  </w:style>
  <w:style w:type="paragraph" w:customStyle="1" w:styleId="18E31D6342404D82A66BADE56F695857">
    <w:name w:val="18E31D6342404D82A66BADE56F695857"/>
    <w:rsid w:val="008F6713"/>
  </w:style>
  <w:style w:type="paragraph" w:customStyle="1" w:styleId="9CF1176493FD4C578024C39F1A725FBB">
    <w:name w:val="9CF1176493FD4C578024C39F1A725FBB"/>
    <w:rsid w:val="008F6713"/>
  </w:style>
  <w:style w:type="paragraph" w:customStyle="1" w:styleId="6B87CDF57A0C43C2B6DEA5F682D2D08D">
    <w:name w:val="6B87CDF57A0C43C2B6DEA5F682D2D08D"/>
    <w:rsid w:val="008F6713"/>
  </w:style>
  <w:style w:type="paragraph" w:customStyle="1" w:styleId="9CC3B95BEA1A4AE18E64F2EE1C00DABA">
    <w:name w:val="9CC3B95BEA1A4AE18E64F2EE1C00DABA"/>
    <w:rsid w:val="008F6713"/>
  </w:style>
  <w:style w:type="paragraph" w:customStyle="1" w:styleId="2B4C8BBCBB0247519CBE02824695FE29">
    <w:name w:val="2B4C8BBCBB0247519CBE02824695FE29"/>
    <w:rsid w:val="008F6713"/>
  </w:style>
  <w:style w:type="paragraph" w:customStyle="1" w:styleId="1788F33507A34347B6D4DC445399CD94">
    <w:name w:val="1788F33507A34347B6D4DC445399CD94"/>
    <w:rsid w:val="008F6713"/>
  </w:style>
  <w:style w:type="paragraph" w:customStyle="1" w:styleId="C18E199FBB9348E6905F1D274F5F1434">
    <w:name w:val="C18E199FBB9348E6905F1D274F5F1434"/>
    <w:rsid w:val="008F6713"/>
  </w:style>
  <w:style w:type="paragraph" w:customStyle="1" w:styleId="3463409EF89C4983AA774CE7863458E83">
    <w:name w:val="3463409EF89C4983AA774CE7863458E8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8B2CAE606D74F45B84C4A273DDECD203">
    <w:name w:val="48B2CAE606D74F45B84C4A273DDECD2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7D97141B1414E5F86644D4036AEF55B3">
    <w:name w:val="77D97141B1414E5F86644D4036AEF55B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D4EAF17BE184879BAE2806395C016303">
    <w:name w:val="1D4EAF17BE184879BAE2806395C0163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3F7F6F28B86402D97694F1D8CCF01403">
    <w:name w:val="53F7F6F28B86402D97694F1D8CCF014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EE45E02320142CD97A49972B53C29DE3">
    <w:name w:val="BEE45E02320142CD97A49972B53C29DE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4AD1077ACB04DEE8C8A88BAD9AFF1803">
    <w:name w:val="14AD1077ACB04DEE8C8A88BAD9AFF18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4B3F76A3E514667A956726DC201CF7C3">
    <w:name w:val="84B3F76A3E514667A956726DC201CF7C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B33F16034648899BBE702A758CF4E83">
    <w:name w:val="51B33F16034648899BBE702A758CF4E8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207EF793804D8A97169E0A0BB4F7C43">
    <w:name w:val="B2207EF793804D8A97169E0A0BB4F7C4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4059593C8FA4ECC9039C12B5E070F7D3">
    <w:name w:val="54059593C8FA4ECC9039C12B5E070F7D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88F857E67F54E3EACEE4E384602CF1D3">
    <w:name w:val="788F857E67F54E3EACEE4E384602CF1D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EEE1BE940B845A4921380597B60D9103">
    <w:name w:val="1EEE1BE940B845A4921380597B60D91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945DE2EBDD45949D7787D993E783C23">
    <w:name w:val="6F945DE2EBDD45949D7787D993E783C2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BCD99171F074F53A80A2345215EFFCE3">
    <w:name w:val="4BCD99171F074F53A80A2345215EFFCE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44377E3CD174F70937A5E1D47A212C83">
    <w:name w:val="E44377E3CD174F70937A5E1D47A212C8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EF2C7F785F464B891B8C0CDFF769DB3">
    <w:name w:val="B2EF2C7F785F464B891B8C0CDFF769DB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402EEB04CD4DAAAE9BA2CE44D288EB3">
    <w:name w:val="EB402EEB04CD4DAAAE9BA2CE44D288EB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CC786B4614525ABB432E5956168093">
    <w:name w:val="6B6CC786B4614525ABB432E595616809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1CC1CD4D65C4B8D9344E3F412334E08">
    <w:name w:val="31CC1CD4D65C4B8D9344E3F412334E08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C9FCB8C38CC439081A92B16D939BE8A1">
    <w:name w:val="3C9FCB8C38CC439081A92B16D939BE8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E906AD99CEF43A58458A3620BA454E01">
    <w:name w:val="9E906AD99CEF43A58458A3620BA454E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B1CB2039F7D453291FA69911034D53E1">
    <w:name w:val="FB1CB2039F7D453291FA69911034D53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9FF6A66C174611B9B9031E882FBBD21">
    <w:name w:val="C19FF6A66C174611B9B9031E882FBBD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A036C2B63A84681A0D681275064D0A51">
    <w:name w:val="9A036C2B63A84681A0D681275064D0A5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815ABB8BDB444691922DD315D3A7FB1">
    <w:name w:val="F8815ABB8BDB444691922DD315D3A7F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57D0D9BDD354D6096EB0EFAFDD5FC781">
    <w:name w:val="757D0D9BDD354D6096EB0EFAFDD5FC7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0744EB481AC4847842BB4EFB54BB1831">
    <w:name w:val="90744EB481AC4847842BB4EFB54BB183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FB45941391849C89947666A240D86981">
    <w:name w:val="EFB45941391849C89947666A240D869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532717060F347E4AEF1BA1878FA3C721">
    <w:name w:val="F532717060F347E4AEF1BA1878FA3C7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0DBF712F85E4559BBE98503C6E171531">
    <w:name w:val="40DBF712F85E4559BBE98503C6E17153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FE68CF743348BBBF64319E82BE69651">
    <w:name w:val="C1FE68CF743348BBBF64319E82BE6965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43B660270B437298C970DA2B884A171">
    <w:name w:val="8643B660270B437298C970DA2B884A1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D30D7B9E9C1436DBACFFAF94D8AF15F1">
    <w:name w:val="FD30D7B9E9C1436DBACFFAF94D8AF15F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6A9E6CF3C66478D9774657BA2CBE6101">
    <w:name w:val="D6A9E6CF3C66478D9774657BA2CBE61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8A52BAA42E1426D82F899997884ABA91">
    <w:name w:val="18A52BAA42E1426D82F899997884ABA9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1E45DBA050A4E19B0528D12DF168B871">
    <w:name w:val="F1E45DBA050A4E19B0528D12DF168B8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D0ED6E1E2BE48278B8070C308B336411">
    <w:name w:val="8D0ED6E1E2BE48278B8070C308B3364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F8BD87350B484D81196278CDEE5D071">
    <w:name w:val="8CF8BD87350B484D81196278CDEE5D0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135D271E20642719889EA33C0A12F311">
    <w:name w:val="3135D271E20642719889EA33C0A12F3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8DC0B0E68314C2A9BEF37BFE194B95E1">
    <w:name w:val="88DC0B0E68314C2A9BEF37BFE194B95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0D2A5184199475B8AABABF4171E30A21">
    <w:name w:val="90D2A5184199475B8AABABF4171E30A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90ACF416B45E78425AD2CBEA046BC1">
    <w:name w:val="6B690ACF416B45E78425AD2CBEA046BC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946EE9AC97B425A85F0D3C1775E09251">
    <w:name w:val="4946EE9AC97B425A85F0D3C1775E0925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CBDECB8CFB4974A84E55336E8AFF071">
    <w:name w:val="EBCBDECB8CFB4974A84E55336E8AFF0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70A86B2E29E48A098E390AD06FF68671">
    <w:name w:val="570A86B2E29E48A098E390AD06FF686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2BF810F81D4A3C80F022461F8F83E11">
    <w:name w:val="512BF810F81D4A3C80F022461F8F83E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C17409AE63846D093D0BB1C9792B2921">
    <w:name w:val="5C17409AE63846D093D0BB1C9792B29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04D1588CF07452B929C8DC9192316EA1">
    <w:name w:val="204D1588CF07452B929C8DC9192316E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3D4A07CD32841C1A6EEC1B5CE3CDB671">
    <w:name w:val="33D4A07CD32841C1A6EEC1B5CE3CDB6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2431F1891D461681FFA4DE9850C3B41">
    <w:name w:val="862431F1891D461681FFA4DE9850C3B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0931667B074D91946DF3235D7D0DC41">
    <w:name w:val="F80931667B074D91946DF3235D7D0DC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60A3FCB7B064DFFBC8B0A0096E4BD3D1">
    <w:name w:val="C60A3FCB7B064DFFBC8B0A0096E4BD3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CE1CDA91C541F2B9795747F1916A161">
    <w:name w:val="8CCE1CDA91C541F2B9795747F1916A16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99E4F5F7CC94B8E9116ACEA1744A43D1">
    <w:name w:val="D99E4F5F7CC94B8E9116ACEA1744A43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D590DA143514EF69D3D5D46D01B1B871">
    <w:name w:val="2D590DA143514EF69D3D5D46D01B1B8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3DE9A9124EE41CFBEA0F80DF4AB9F6A1">
    <w:name w:val="C3DE9A9124EE41CFBEA0F80DF4AB9F6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ADEBEC803F414A7C925DDEF90523D65F1">
    <w:name w:val="ADEBEC803F414A7C925DDEF90523D65F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539A4B61594D84B6DEE0833C1B828A1">
    <w:name w:val="8C539A4B61594D84B6DEE0833C1B828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3B74EDE791E4319A60993068A0F11871">
    <w:name w:val="83B74EDE791E4319A60993068A0F118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72BD320A38A4E288F9EB2369621C52F1">
    <w:name w:val="F72BD320A38A4E288F9EB2369621C52F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A1F96D2F35A466D8BEFFA2ABFF9334A1">
    <w:name w:val="DA1F96D2F35A466D8BEFFA2ABFF9334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D546D67666445FA8A810FD9983CD42D1">
    <w:name w:val="CD546D67666445FA8A810FD9983CD42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902D9F6D2034A1C8F4A64159E48D2BA1">
    <w:name w:val="E902D9F6D2034A1C8F4A64159E48D2B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1910446D85F4F09BBAAA2E37592F9B21">
    <w:name w:val="91910446D85F4F09BBAAA2E37592F9B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A27340970294EDD932783E76A4ABF541">
    <w:name w:val="1A27340970294EDD932783E76A4ABF5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8892E1BC6EC4FFD91D997BBE57D48461">
    <w:name w:val="68892E1BC6EC4FFD91D997BBE57D4846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9EFF0B82B747408CE2773FA1F4DD3E1">
    <w:name w:val="B29EFF0B82B747408CE2773FA1F4DD3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24A4560752C4E4EA4C50DF57CC9DA331">
    <w:name w:val="224A4560752C4E4EA4C50DF57CC9DA33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55DDAE55C104D51859201647DED46E31">
    <w:name w:val="955DDAE55C104D51859201647DED46E3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3AB146937DC4EDE827E8714416077D11">
    <w:name w:val="C3AB146937DC4EDE827E8714416077D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DC4A8CE76324E619234A6196A329AC71">
    <w:name w:val="9DC4A8CE76324E619234A6196A329AC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41781A59AE44FC287D316D62A11793D1">
    <w:name w:val="C41781A59AE44FC287D316D62A11793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415866E0B0486C8452E3EB92A4FAB11">
    <w:name w:val="6F415866E0B0486C8452E3EB92A4FAB1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8E31D6342404D82A66BADE56F6958571">
    <w:name w:val="18E31D6342404D82A66BADE56F695857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CF1176493FD4C578024C39F1A725FBB1">
    <w:name w:val="9CF1176493FD4C578024C39F1A725FB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87CDF57A0C43C2B6DEA5F682D2D08D1">
    <w:name w:val="6B87CDF57A0C43C2B6DEA5F682D2D08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CC3B95BEA1A4AE18E64F2EE1C00DABA1">
    <w:name w:val="9CC3B95BEA1A4AE18E64F2EE1C00DABA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B4C8BBCBB0247519CBE02824695FE291">
    <w:name w:val="2B4C8BBCBB0247519CBE02824695FE29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788F33507A34347B6D4DC445399CD941">
    <w:name w:val="1788F33507A34347B6D4DC445399CD9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8E199FBB9348E6905F1D274F5F14341">
    <w:name w:val="C18E199FBB9348E6905F1D274F5F143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463409EF89C4983AA774CE7863458E84">
    <w:name w:val="3463409EF89C4983AA774CE7863458E8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8B2CAE606D74F45B84C4A273DDECD204">
    <w:name w:val="48B2CAE606D74F45B84C4A273DDECD20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7D97141B1414E5F86644D4036AEF55B4">
    <w:name w:val="77D97141B1414E5F86644D4036AEF55B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D4EAF17BE184879BAE2806395C016304">
    <w:name w:val="1D4EAF17BE184879BAE2806395C01630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3F7F6F28B86402D97694F1D8CCF01404">
    <w:name w:val="53F7F6F28B86402D97694F1D8CCF0140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EE45E02320142CD97A49972B53C29DE4">
    <w:name w:val="BEE45E02320142CD97A49972B53C29DE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4AD1077ACB04DEE8C8A88BAD9AFF1804">
    <w:name w:val="14AD1077ACB04DEE8C8A88BAD9AFF180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4B3F76A3E514667A956726DC201CF7C4">
    <w:name w:val="84B3F76A3E514667A956726DC201CF7C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B33F16034648899BBE702A758CF4E84">
    <w:name w:val="51B33F16034648899BBE702A758CF4E8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207EF793804D8A97169E0A0BB4F7C44">
    <w:name w:val="B2207EF793804D8A97169E0A0BB4F7C4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4059593C8FA4ECC9039C12B5E070F7D4">
    <w:name w:val="54059593C8FA4ECC9039C12B5E070F7D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88F857E67F54E3EACEE4E384602CF1D4">
    <w:name w:val="788F857E67F54E3EACEE4E384602CF1D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EEE1BE940B845A4921380597B60D9104">
    <w:name w:val="1EEE1BE940B845A4921380597B60D910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945DE2EBDD45949D7787D993E783C24">
    <w:name w:val="6F945DE2EBDD45949D7787D993E783C2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BCD99171F074F53A80A2345215EFFCE4">
    <w:name w:val="4BCD99171F074F53A80A2345215EFFCE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44377E3CD174F70937A5E1D47A212C84">
    <w:name w:val="E44377E3CD174F70937A5E1D47A212C8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EF2C7F785F464B891B8C0CDFF769DB4">
    <w:name w:val="B2EF2C7F785F464B891B8C0CDFF769DB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402EEB04CD4DAAAE9BA2CE44D288EB4">
    <w:name w:val="EB402EEB04CD4DAAAE9BA2CE44D288EB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CC786B4614525ABB432E5956168094">
    <w:name w:val="6B6CC786B4614525ABB432E5956168094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1CC1CD4D65C4B8D9344E3F412334E081">
    <w:name w:val="31CC1CD4D65C4B8D9344E3F412334E08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C9FCB8C38CC439081A92B16D939BE8A2">
    <w:name w:val="3C9FCB8C38CC439081A92B16D939BE8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E906AD99CEF43A58458A3620BA454E02">
    <w:name w:val="9E906AD99CEF43A58458A3620BA454E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B1CB2039F7D453291FA69911034D53E2">
    <w:name w:val="FB1CB2039F7D453291FA69911034D53E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9FF6A66C174611B9B9031E882FBBD22">
    <w:name w:val="C19FF6A66C174611B9B9031E882FBBD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A036C2B63A84681A0D681275064D0A52">
    <w:name w:val="9A036C2B63A84681A0D681275064D0A5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815ABB8BDB444691922DD315D3A7FB2">
    <w:name w:val="F8815ABB8BDB444691922DD315D3A7FB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57D0D9BDD354D6096EB0EFAFDD5FC782">
    <w:name w:val="757D0D9BDD354D6096EB0EFAFDD5FC78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0744EB481AC4847842BB4EFB54BB1832">
    <w:name w:val="90744EB481AC4847842BB4EFB54BB183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FB45941391849C89947666A240D86982">
    <w:name w:val="EFB45941391849C89947666A240D8698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532717060F347E4AEF1BA1878FA3C722">
    <w:name w:val="F532717060F347E4AEF1BA1878FA3C7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0DBF712F85E4559BBE98503C6E171532">
    <w:name w:val="40DBF712F85E4559BBE98503C6E17153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FE68CF743348BBBF64319E82BE69652">
    <w:name w:val="C1FE68CF743348BBBF64319E82BE6965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43B660270B437298C970DA2B884A172">
    <w:name w:val="8643B660270B437298C970DA2B884A1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D30D7B9E9C1436DBACFFAF94D8AF15F2">
    <w:name w:val="FD30D7B9E9C1436DBACFFAF94D8AF15F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6A9E6CF3C66478D9774657BA2CBE6102">
    <w:name w:val="D6A9E6CF3C66478D9774657BA2CBE610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8A52BAA42E1426D82F899997884ABA92">
    <w:name w:val="18A52BAA42E1426D82F899997884ABA9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1E45DBA050A4E19B0528D12DF168B872">
    <w:name w:val="F1E45DBA050A4E19B0528D12DF168B8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D0ED6E1E2BE48278B8070C308B336412">
    <w:name w:val="8D0ED6E1E2BE48278B8070C308B33641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F8BD87350B484D81196278CDEE5D072">
    <w:name w:val="8CF8BD87350B484D81196278CDEE5D0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135D271E20642719889EA33C0A12F312">
    <w:name w:val="3135D271E20642719889EA33C0A12F31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8DC0B0E68314C2A9BEF37BFE194B95E2">
    <w:name w:val="88DC0B0E68314C2A9BEF37BFE194B95E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0D2A5184199475B8AABABF4171E30A22">
    <w:name w:val="90D2A5184199475B8AABABF4171E30A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90ACF416B45E78425AD2CBEA046BC2">
    <w:name w:val="6B690ACF416B45E78425AD2CBEA046BC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946EE9AC97B425A85F0D3C1775E09252">
    <w:name w:val="4946EE9AC97B425A85F0D3C1775E0925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BCBDECB8CFB4974A84E55336E8AFF072">
    <w:name w:val="EBCBDECB8CFB4974A84E55336E8AFF0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70A86B2E29E48A098E390AD06FF68672">
    <w:name w:val="570A86B2E29E48A098E390AD06FF686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12BF810F81D4A3C80F022461F8F83E12">
    <w:name w:val="512BF810F81D4A3C80F022461F8F83E1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5C17409AE63846D093D0BB1C9792B2922">
    <w:name w:val="5C17409AE63846D093D0BB1C9792B29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04D1588CF07452B929C8DC9192316EA2">
    <w:name w:val="204D1588CF07452B929C8DC9192316E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3D4A07CD32841C1A6EEC1B5CE3CDB672">
    <w:name w:val="33D4A07CD32841C1A6EEC1B5CE3CDB6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2431F1891D461681FFA4DE9850C3B42">
    <w:name w:val="862431F1891D461681FFA4DE9850C3B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0931667B074D91946DF3235D7D0DC42">
    <w:name w:val="F80931667B074D91946DF3235D7D0DC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60A3FCB7B064DFFBC8B0A0096E4BD3D2">
    <w:name w:val="C60A3FCB7B064DFFBC8B0A0096E4BD3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CE1CDA91C541F2B9795747F1916A162">
    <w:name w:val="8CCE1CDA91C541F2B9795747F1916A16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99E4F5F7CC94B8E9116ACEA1744A43D2">
    <w:name w:val="D99E4F5F7CC94B8E9116ACEA1744A43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D590DA143514EF69D3D5D46D01B1B872">
    <w:name w:val="2D590DA143514EF69D3D5D46D01B1B8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3DE9A9124EE41CFBEA0F80DF4AB9F6A2">
    <w:name w:val="C3DE9A9124EE41CFBEA0F80DF4AB9F6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ADEBEC803F414A7C925DDEF90523D65F2">
    <w:name w:val="ADEBEC803F414A7C925DDEF90523D65F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539A4B61594D84B6DEE0833C1B828A2">
    <w:name w:val="8C539A4B61594D84B6DEE0833C1B828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3B74EDE791E4319A60993068A0F11872">
    <w:name w:val="83B74EDE791E4319A60993068A0F118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72BD320A38A4E288F9EB2369621C52F2">
    <w:name w:val="F72BD320A38A4E288F9EB2369621C52F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A1F96D2F35A466D8BEFFA2ABFF9334A2">
    <w:name w:val="DA1F96D2F35A466D8BEFFA2ABFF9334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D546D67666445FA8A810FD9983CD42D2">
    <w:name w:val="CD546D67666445FA8A810FD9983CD42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902D9F6D2034A1C8F4A64159E48D2BA2">
    <w:name w:val="E902D9F6D2034A1C8F4A64159E48D2B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1910446D85F4F09BBAAA2E37592F9B22">
    <w:name w:val="91910446D85F4F09BBAAA2E37592F9B2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A27340970294EDD932783E76A4ABF542">
    <w:name w:val="1A27340970294EDD932783E76A4ABF5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8892E1BC6EC4FFD91D997BBE57D48462">
    <w:name w:val="68892E1BC6EC4FFD91D997BBE57D4846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B29EFF0B82B747408CE2773FA1F4DD3E2">
    <w:name w:val="B29EFF0B82B747408CE2773FA1F4DD3E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24A4560752C4E4EA4C50DF57CC9DA332">
    <w:name w:val="224A4560752C4E4EA4C50DF57CC9DA33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55DDAE55C104D51859201647DED46E32">
    <w:name w:val="955DDAE55C104D51859201647DED46E3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3AB146937DC4EDE827E8714416077D12">
    <w:name w:val="C3AB146937DC4EDE827E8714416077D1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DC4A8CE76324E619234A6196A329AC72">
    <w:name w:val="9DC4A8CE76324E619234A6196A329AC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41781A59AE44FC287D316D62A11793D2">
    <w:name w:val="C41781A59AE44FC287D316D62A11793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F415866E0B0486C8452E3EB92A4FAB12">
    <w:name w:val="6F415866E0B0486C8452E3EB92A4FAB1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8E31D6342404D82A66BADE56F6958572">
    <w:name w:val="18E31D6342404D82A66BADE56F695857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CF1176493FD4C578024C39F1A725FBB2">
    <w:name w:val="9CF1176493FD4C578024C39F1A725FBB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87CDF57A0C43C2B6DEA5F682D2D08D2">
    <w:name w:val="6B87CDF57A0C43C2B6DEA5F682D2D08D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CC3B95BEA1A4AE18E64F2EE1C00DABA2">
    <w:name w:val="9CC3B95BEA1A4AE18E64F2EE1C00DABA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B4C8BBCBB0247519CBE02824695FE292">
    <w:name w:val="2B4C8BBCBB0247519CBE02824695FE29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788F33507A34347B6D4DC445399CD942">
    <w:name w:val="1788F33507A34347B6D4DC445399CD9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18E199FBB9348E6905F1D274F5F14342">
    <w:name w:val="C18E199FBB9348E6905F1D274F5F14342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9908613381F4A08AA3829C634BA1684">
    <w:name w:val="99908613381F4A08AA3829C634BA1684"/>
    <w:rsid w:val="008F6713"/>
  </w:style>
  <w:style w:type="paragraph" w:customStyle="1" w:styleId="BF3FB9485B9549A2B5E86B537D3F0C7B">
    <w:name w:val="BF3FB9485B9549A2B5E86B537D3F0C7B"/>
    <w:rsid w:val="008F6713"/>
  </w:style>
  <w:style w:type="paragraph" w:customStyle="1" w:styleId="425164DB487E43919C5A1D12D9BE06F9">
    <w:name w:val="425164DB487E43919C5A1D12D9BE06F9"/>
    <w:rsid w:val="008F6713"/>
  </w:style>
  <w:style w:type="paragraph" w:customStyle="1" w:styleId="5643CB0A292C4C49B6915CE9385601F4">
    <w:name w:val="5643CB0A292C4C49B6915CE9385601F4"/>
    <w:rsid w:val="008F6713"/>
  </w:style>
  <w:style w:type="paragraph" w:customStyle="1" w:styleId="B4D20F89802F45C4B739EBCEBA46CFA3">
    <w:name w:val="B4D20F89802F45C4B739EBCEBA46CFA3"/>
    <w:rsid w:val="008F6713"/>
  </w:style>
  <w:style w:type="paragraph" w:customStyle="1" w:styleId="B6B20CB98B88438D846EA80F564E519D">
    <w:name w:val="B6B20CB98B88438D846EA80F564E519D"/>
    <w:rsid w:val="008F6713"/>
  </w:style>
  <w:style w:type="paragraph" w:customStyle="1" w:styleId="413D09E6616042FA8B1AA6ACC5768CC5">
    <w:name w:val="413D09E6616042FA8B1AA6ACC5768CC5"/>
    <w:rsid w:val="008F6713"/>
  </w:style>
  <w:style w:type="paragraph" w:customStyle="1" w:styleId="6F1CFC5AA1D84EEF97BDB7FF61D7E7BA">
    <w:name w:val="6F1CFC5AA1D84EEF97BDB7FF61D7E7BA"/>
    <w:rsid w:val="008F6713"/>
  </w:style>
  <w:style w:type="paragraph" w:customStyle="1" w:styleId="04C08CF81B814E1CABB58EEC37F343CB">
    <w:name w:val="04C08CF81B814E1CABB58EEC37F343CB"/>
    <w:rsid w:val="008F6713"/>
  </w:style>
  <w:style w:type="paragraph" w:customStyle="1" w:styleId="9519C98EEAEF4548BE3C3D1C4605B98F">
    <w:name w:val="9519C98EEAEF4548BE3C3D1C4605B98F"/>
    <w:rsid w:val="008F6713"/>
  </w:style>
  <w:style w:type="paragraph" w:customStyle="1" w:styleId="981022DB21784B4AA9DF7A518FF622E5">
    <w:name w:val="981022DB21784B4AA9DF7A518FF622E5"/>
    <w:rsid w:val="008F6713"/>
  </w:style>
  <w:style w:type="paragraph" w:customStyle="1" w:styleId="301721C1A5274C0BA1CA2999D09EFA32">
    <w:name w:val="301721C1A5274C0BA1CA2999D09EFA32"/>
    <w:rsid w:val="008F6713"/>
  </w:style>
  <w:style w:type="paragraph" w:customStyle="1" w:styleId="419302D01D2643C38442FB525EF65F03">
    <w:name w:val="419302D01D2643C38442FB525EF65F03"/>
    <w:rsid w:val="008F6713"/>
  </w:style>
  <w:style w:type="paragraph" w:customStyle="1" w:styleId="0BC7212B3ED141F9B64F74107089D86B">
    <w:name w:val="0BC7212B3ED141F9B64F74107089D86B"/>
    <w:rsid w:val="008F6713"/>
  </w:style>
  <w:style w:type="paragraph" w:customStyle="1" w:styleId="83F748014DF9407CBDDA2E24160F1318">
    <w:name w:val="83F748014DF9407CBDDA2E24160F1318"/>
    <w:rsid w:val="008F6713"/>
  </w:style>
  <w:style w:type="paragraph" w:customStyle="1" w:styleId="C70EF13FF465488EB6589997D082DBB5">
    <w:name w:val="C70EF13FF465488EB6589997D082DBB5"/>
    <w:rsid w:val="008F6713"/>
  </w:style>
  <w:style w:type="paragraph" w:customStyle="1" w:styleId="0731B565DFC94C6CB19A1642FFE73F5D">
    <w:name w:val="0731B565DFC94C6CB19A1642FFE73F5D"/>
    <w:rsid w:val="008F6713"/>
  </w:style>
  <w:style w:type="paragraph" w:customStyle="1" w:styleId="1E81DF3518794B06BAFE7A0976A77749">
    <w:name w:val="1E81DF3518794B06BAFE7A0976A77749"/>
    <w:rsid w:val="008F6713"/>
  </w:style>
  <w:style w:type="paragraph" w:customStyle="1" w:styleId="59678E56B0F84654A84D7B958F5D13AF">
    <w:name w:val="59678E56B0F84654A84D7B958F5D13AF"/>
    <w:rsid w:val="008F6713"/>
  </w:style>
  <w:style w:type="paragraph" w:customStyle="1" w:styleId="E34DA5D497BE42CE840B7AAB08F0A480">
    <w:name w:val="E34DA5D497BE42CE840B7AAB08F0A480"/>
    <w:rsid w:val="008F6713"/>
  </w:style>
  <w:style w:type="paragraph" w:customStyle="1" w:styleId="0280B7AB8A884EF3A2A14BEE9CC9488E">
    <w:name w:val="0280B7AB8A884EF3A2A14BEE9CC9488E"/>
    <w:rsid w:val="008F6713"/>
  </w:style>
  <w:style w:type="paragraph" w:customStyle="1" w:styleId="E471AC7A97EF4AE2B3C6DCDC6B3F8463">
    <w:name w:val="E471AC7A97EF4AE2B3C6DCDC6B3F8463"/>
    <w:rsid w:val="008F6713"/>
  </w:style>
  <w:style w:type="paragraph" w:customStyle="1" w:styleId="185AEB0B6C624B01AEB506DA6DE656BC">
    <w:name w:val="185AEB0B6C624B01AEB506DA6DE656BC"/>
    <w:rsid w:val="008F6713"/>
  </w:style>
  <w:style w:type="paragraph" w:customStyle="1" w:styleId="F431CB52557243F49BD5AAF0E07A8EFD">
    <w:name w:val="F431CB52557243F49BD5AAF0E07A8EFD"/>
    <w:rsid w:val="008F6713"/>
  </w:style>
  <w:style w:type="paragraph" w:customStyle="1" w:styleId="66B5AC26E1CF47E99782F2FE2C349B4A">
    <w:name w:val="66B5AC26E1CF47E99782F2FE2C349B4A"/>
    <w:rsid w:val="008F6713"/>
  </w:style>
  <w:style w:type="paragraph" w:customStyle="1" w:styleId="85D9C4C34C624762B4A5A9B2C22BF400">
    <w:name w:val="85D9C4C34C624762B4A5A9B2C22BF400"/>
    <w:rsid w:val="008F6713"/>
  </w:style>
  <w:style w:type="paragraph" w:customStyle="1" w:styleId="06AD06D3E95240BC92833FD0B9E458B2">
    <w:name w:val="06AD06D3E95240BC92833FD0B9E458B2"/>
    <w:rsid w:val="008F6713"/>
  </w:style>
  <w:style w:type="paragraph" w:customStyle="1" w:styleId="09BF3A7DE88B4B44A479750B43DEA3A1">
    <w:name w:val="09BF3A7DE88B4B44A479750B43DEA3A1"/>
    <w:rsid w:val="008F6713"/>
  </w:style>
  <w:style w:type="paragraph" w:customStyle="1" w:styleId="960B9D0AA0B54779AAA11DF08D9119EF">
    <w:name w:val="960B9D0AA0B54779AAA11DF08D9119EF"/>
    <w:rsid w:val="008F6713"/>
  </w:style>
  <w:style w:type="paragraph" w:customStyle="1" w:styleId="E4D4C72699854A4C867B7F437D7F9236">
    <w:name w:val="E4D4C72699854A4C867B7F437D7F9236"/>
    <w:rsid w:val="008F6713"/>
  </w:style>
  <w:style w:type="paragraph" w:customStyle="1" w:styleId="64E89BE307B1489693257856CC3DF311">
    <w:name w:val="64E89BE307B1489693257856CC3DF311"/>
    <w:rsid w:val="008F6713"/>
  </w:style>
  <w:style w:type="paragraph" w:customStyle="1" w:styleId="CC6965D09CBC47E8B10758A05BD12821">
    <w:name w:val="CC6965D09CBC47E8B10758A05BD12821"/>
    <w:rsid w:val="008F6713"/>
  </w:style>
  <w:style w:type="paragraph" w:customStyle="1" w:styleId="F7F901E1A7E14AE58C7F943C610BAE3B">
    <w:name w:val="F7F901E1A7E14AE58C7F943C610BAE3B"/>
    <w:rsid w:val="008F6713"/>
  </w:style>
  <w:style w:type="paragraph" w:customStyle="1" w:styleId="A8F86BC2674F4F85B39CCB1BB7C64D6E">
    <w:name w:val="A8F86BC2674F4F85B39CCB1BB7C64D6E"/>
    <w:rsid w:val="008F6713"/>
  </w:style>
  <w:style w:type="paragraph" w:customStyle="1" w:styleId="4509BA5244A94538898FC8845E9B1052">
    <w:name w:val="4509BA5244A94538898FC8845E9B1052"/>
    <w:rsid w:val="008F6713"/>
  </w:style>
  <w:style w:type="paragraph" w:customStyle="1" w:styleId="62756E1E94DD4A3A894F3265F68C9B2B">
    <w:name w:val="62756E1E94DD4A3A894F3265F68C9B2B"/>
    <w:rsid w:val="008F6713"/>
  </w:style>
  <w:style w:type="paragraph" w:customStyle="1" w:styleId="A170D8D84C3141C3B88E5AAC59BD57E9">
    <w:name w:val="A170D8D84C3141C3B88E5AAC59BD57E9"/>
    <w:rsid w:val="008F6713"/>
  </w:style>
  <w:style w:type="paragraph" w:customStyle="1" w:styleId="42C8819F658D4A8CAAA008DF60821AFF">
    <w:name w:val="42C8819F658D4A8CAAA008DF60821AFF"/>
    <w:rsid w:val="008F6713"/>
  </w:style>
  <w:style w:type="paragraph" w:customStyle="1" w:styleId="2E0AFF4F7B39432DAB4EDD9DE2BA2AA4">
    <w:name w:val="2E0AFF4F7B39432DAB4EDD9DE2BA2AA4"/>
    <w:rsid w:val="008F6713"/>
  </w:style>
  <w:style w:type="paragraph" w:customStyle="1" w:styleId="C4F2CA192C804DF0BA235BD4DFE2CED2">
    <w:name w:val="C4F2CA192C804DF0BA235BD4DFE2CED2"/>
    <w:rsid w:val="008F6713"/>
  </w:style>
  <w:style w:type="paragraph" w:customStyle="1" w:styleId="CC4F36102A884E75855D91884050A020">
    <w:name w:val="CC4F36102A884E75855D91884050A020"/>
    <w:rsid w:val="008F6713"/>
  </w:style>
  <w:style w:type="paragraph" w:customStyle="1" w:styleId="0F1A8E03AD3E4DC3909B4E1827F56614">
    <w:name w:val="0F1A8E03AD3E4DC3909B4E1827F56614"/>
    <w:rsid w:val="008F6713"/>
  </w:style>
  <w:style w:type="paragraph" w:customStyle="1" w:styleId="7AB677F146154957B828F411231C4C5D">
    <w:name w:val="7AB677F146154957B828F411231C4C5D"/>
    <w:rsid w:val="008F6713"/>
  </w:style>
  <w:style w:type="paragraph" w:customStyle="1" w:styleId="A17BCF0AC25041D58B5A8F5B1AED9B0E">
    <w:name w:val="A17BCF0AC25041D58B5A8F5B1AED9B0E"/>
    <w:rsid w:val="008F6713"/>
  </w:style>
  <w:style w:type="paragraph" w:customStyle="1" w:styleId="26A43DF8F10A4E42A47CE2D8CD0D037D">
    <w:name w:val="26A43DF8F10A4E42A47CE2D8CD0D037D"/>
    <w:rsid w:val="008F6713"/>
  </w:style>
  <w:style w:type="paragraph" w:customStyle="1" w:styleId="035AA1E111D04116AE233971AAC5492E">
    <w:name w:val="035AA1E111D04116AE233971AAC5492E"/>
    <w:rsid w:val="008F6713"/>
  </w:style>
  <w:style w:type="paragraph" w:customStyle="1" w:styleId="4AF6032390414BDB8FF38492EA82F2DB">
    <w:name w:val="4AF6032390414BDB8FF38492EA82F2DB"/>
    <w:rsid w:val="008F6713"/>
  </w:style>
  <w:style w:type="paragraph" w:customStyle="1" w:styleId="42C8819F658D4A8CAAA008DF60821AFF1">
    <w:name w:val="42C8819F658D4A8CAAA008DF60821AFF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E0AFF4F7B39432DAB4EDD9DE2BA2AA41">
    <w:name w:val="2E0AFF4F7B39432DAB4EDD9DE2BA2AA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3C9FCB8C38CC439081A92B16D939BE8A3">
    <w:name w:val="3C9FCB8C38CC439081A92B16D939BE8A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035AA1E111D04116AE233971AAC5492E1">
    <w:name w:val="035AA1E111D04116AE233971AAC5492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AF6032390414BDB8FF38492EA82F2DB1">
    <w:name w:val="4AF6032390414BDB8FF38492EA82F2DB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4F2CA192C804DF0BA235BD4DFE2CED21">
    <w:name w:val="C4F2CA192C804DF0BA235BD4DFE2CED2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A036C2B63A84681A0D681275064D0A53">
    <w:name w:val="9A036C2B63A84681A0D681275064D0A5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815ABB8BDB444691922DD315D3A7FB3">
    <w:name w:val="F8815ABB8BDB444691922DD315D3A7FB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57D0D9BDD354D6096EB0EFAFDD5FC783">
    <w:name w:val="757D0D9BDD354D6096EB0EFAFDD5FC78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C4F36102A884E75855D91884050A0201">
    <w:name w:val="CC4F36102A884E75855D91884050A020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EFB45941391849C89947666A240D86983">
    <w:name w:val="EFB45941391849C89947666A240D8698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532717060F347E4AEF1BA1878FA3C723">
    <w:name w:val="F532717060F347E4AEF1BA1878FA3C72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40DBF712F85E4559BBE98503C6E171533">
    <w:name w:val="40DBF712F85E4559BBE98503C6E17153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0F1A8E03AD3E4DC3909B4E1827F566141">
    <w:name w:val="0F1A8E03AD3E4DC3909B4E1827F56614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43B660270B437298C970DA2B884A173">
    <w:name w:val="8643B660270B437298C970DA2B884A17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D30D7B9E9C1436DBACFFAF94D8AF15F3">
    <w:name w:val="FD30D7B9E9C1436DBACFFAF94D8AF15F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6A9E6CF3C66478D9774657BA2CBE6103">
    <w:name w:val="D6A9E6CF3C66478D9774657BA2CBE610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7AB677F146154957B828F411231C4C5D1">
    <w:name w:val="7AB677F146154957B828F411231C4C5D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1E45DBA050A4E19B0528D12DF168B873">
    <w:name w:val="F1E45DBA050A4E19B0528D12DF168B87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D0ED6E1E2BE48278B8070C308B336413">
    <w:name w:val="8D0ED6E1E2BE48278B8070C308B33641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F8BD87350B484D81196278CDEE5D073">
    <w:name w:val="8CF8BD87350B484D81196278CDEE5D07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A17BCF0AC25041D58B5A8F5B1AED9B0E1">
    <w:name w:val="A17BCF0AC25041D58B5A8F5B1AED9B0E1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8DC0B0E68314C2A9BEF37BFE194B95E3">
    <w:name w:val="88DC0B0E68314C2A9BEF37BFE194B95E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90D2A5184199475B8AABABF4171E30A23">
    <w:name w:val="90D2A5184199475B8AABABF4171E30A2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6B690ACF416B45E78425AD2CBEA046BC3">
    <w:name w:val="6B690ACF416B45E78425AD2CBEA046BC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62431F1891D461681FFA4DE9850C3B43">
    <w:name w:val="862431F1891D461681FFA4DE9850C3B4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80931667B074D91946DF3235D7D0DC43">
    <w:name w:val="F80931667B074D91946DF3235D7D0DC4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60A3FCB7B064DFFBC8B0A0096E4BD3D3">
    <w:name w:val="C60A3FCB7B064DFFBC8B0A0096E4BD3D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CE1CDA91C541F2B9795747F1916A163">
    <w:name w:val="8CCE1CDA91C541F2B9795747F1916A16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99E4F5F7CC94B8E9116ACEA1744A43D3">
    <w:name w:val="D99E4F5F7CC94B8E9116ACEA1744A43D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2D590DA143514EF69D3D5D46D01B1B873">
    <w:name w:val="2D590DA143514EF69D3D5D46D01B1B87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C3DE9A9124EE41CFBEA0F80DF4AB9F6A3">
    <w:name w:val="C3DE9A9124EE41CFBEA0F80DF4AB9F6A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ADEBEC803F414A7C925DDEF90523D65F3">
    <w:name w:val="ADEBEC803F414A7C925DDEF90523D65F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C539A4B61594D84B6DEE0833C1B828A3">
    <w:name w:val="8C539A4B61594D84B6DEE0833C1B828A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83B74EDE791E4319A60993068A0F11873">
    <w:name w:val="83B74EDE791E4319A60993068A0F1187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F72BD320A38A4E288F9EB2369621C52F3">
    <w:name w:val="F72BD320A38A4E288F9EB2369621C52F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DA1F96D2F35A466D8BEFFA2ABFF9334A3">
    <w:name w:val="DA1F96D2F35A466D8BEFFA2ABFF9334A3"/>
    <w:rsid w:val="008F6713"/>
    <w:rPr>
      <w:rFonts w:ascii="Arial Narrow" w:eastAsiaTheme="minorHAnsi" w:hAnsi="Arial Narrow"/>
      <w:sz w:val="24"/>
      <w:lang w:eastAsia="en-US"/>
    </w:rPr>
  </w:style>
  <w:style w:type="paragraph" w:customStyle="1" w:styleId="1215ECA1D4744A58B23F14B4DB3EC9A0">
    <w:name w:val="1215ECA1D4744A58B23F14B4DB3EC9A0"/>
    <w:rsid w:val="008F6713"/>
  </w:style>
  <w:style w:type="paragraph" w:customStyle="1" w:styleId="5F2DD66495ED4993AFE28C76BC0191DE">
    <w:name w:val="5F2DD66495ED4993AFE28C76BC0191DE"/>
    <w:rsid w:val="008F6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6EF3-0B15-475A-BCFA-79D4492D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de demande d'aide Enf Hand formulaire</Template>
  <TotalTime>0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LE PEN Camille</cp:lastModifiedBy>
  <cp:revision>2</cp:revision>
  <cp:lastPrinted>2018-10-19T13:53:00Z</cp:lastPrinted>
  <dcterms:created xsi:type="dcterms:W3CDTF">2025-11-27T10:02:00Z</dcterms:created>
  <dcterms:modified xsi:type="dcterms:W3CDTF">2025-11-27T10:02:00Z</dcterms:modified>
</cp:coreProperties>
</file>